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88" w:rsidRPr="00092434" w:rsidRDefault="00352188" w:rsidP="00352188">
      <w:pPr>
        <w:tabs>
          <w:tab w:val="left" w:pos="5814"/>
        </w:tabs>
        <w:rPr>
          <w:rFonts w:ascii="Arial" w:hAnsi="Arial" w:cs="Arial"/>
          <w:b/>
          <w:bCs/>
          <w:sz w:val="48"/>
          <w:szCs w:val="48"/>
        </w:rPr>
      </w:pPr>
      <w:r w:rsidRPr="00092434">
        <w:rPr>
          <w:rFonts w:ascii="Arial" w:hAnsi="Arial" w:cs="Arial"/>
          <w:b/>
          <w:bCs/>
          <w:sz w:val="48"/>
          <w:szCs w:val="48"/>
        </w:rPr>
        <w:t xml:space="preserve">NEWS </w:t>
      </w:r>
      <w:r w:rsidR="00EB51C3">
        <w:rPr>
          <w:rFonts w:ascii="Arial" w:hAnsi="Arial" w:cs="Arial"/>
          <w:b/>
          <w:bCs/>
          <w:sz w:val="48"/>
          <w:szCs w:val="48"/>
        </w:rPr>
        <w:t>RELEASE</w:t>
      </w:r>
    </w:p>
    <w:p w:rsidR="00B91D68" w:rsidRPr="00B91D68" w:rsidRDefault="000B6561" w:rsidP="000B6561">
      <w:pPr>
        <w:tabs>
          <w:tab w:val="left" w:pos="5814"/>
        </w:tabs>
        <w:spacing w:after="0" w:line="240" w:lineRule="auto"/>
        <w:rPr>
          <w:rFonts w:ascii="Arial" w:eastAsia="Times New Roman" w:hAnsi="Arial" w:cs="Arial"/>
          <w:b/>
          <w:bCs/>
          <w:sz w:val="24"/>
          <w:szCs w:val="24"/>
        </w:rPr>
      </w:pPr>
      <w:r w:rsidRPr="000B6561">
        <w:rPr>
          <w:rFonts w:ascii="Arial" w:eastAsia="Times New Roman" w:hAnsi="Arial" w:cs="Arial"/>
          <w:b/>
          <w:bCs/>
          <w:sz w:val="24"/>
          <w:szCs w:val="24"/>
        </w:rPr>
        <w:t>FOR IMMEDIATE RELEASE:</w:t>
      </w:r>
      <w:r w:rsidRPr="000B6561">
        <w:rPr>
          <w:rFonts w:ascii="Arial" w:eastAsia="Times New Roman" w:hAnsi="Arial" w:cs="Arial"/>
          <w:b/>
          <w:bCs/>
          <w:sz w:val="28"/>
          <w:szCs w:val="28"/>
        </w:rPr>
        <w:tab/>
      </w:r>
      <w:r w:rsidR="00E85E6E">
        <w:rPr>
          <w:rFonts w:ascii="Arial" w:eastAsia="Times New Roman" w:hAnsi="Arial" w:cs="Arial"/>
          <w:b/>
          <w:bCs/>
          <w:sz w:val="28"/>
          <w:szCs w:val="28"/>
        </w:rPr>
        <w:t xml:space="preserve">           </w:t>
      </w:r>
      <w:r w:rsidRPr="000B6561">
        <w:rPr>
          <w:rFonts w:ascii="Arial" w:eastAsia="Times New Roman" w:hAnsi="Arial" w:cs="Arial"/>
          <w:b/>
          <w:bCs/>
          <w:sz w:val="24"/>
          <w:szCs w:val="24"/>
        </w:rPr>
        <w:t>CONTACT:</w:t>
      </w:r>
    </w:p>
    <w:p w:rsidR="00B91D68" w:rsidRDefault="00B91D68" w:rsidP="000B6561">
      <w:pPr>
        <w:tabs>
          <w:tab w:val="left" w:pos="5814"/>
        </w:tabs>
        <w:spacing w:after="0" w:line="240" w:lineRule="auto"/>
        <w:rPr>
          <w:rFonts w:ascii="Arial" w:eastAsia="Times New Roman" w:hAnsi="Arial" w:cs="Arial"/>
          <w:b/>
          <w:bCs/>
          <w:sz w:val="24"/>
          <w:szCs w:val="24"/>
        </w:rPr>
      </w:pPr>
      <w:r>
        <w:rPr>
          <w:rFonts w:ascii="Arial" w:eastAsia="Times New Roman" w:hAnsi="Arial" w:cs="Arial"/>
          <w:bCs/>
          <w:sz w:val="24"/>
          <w:szCs w:val="24"/>
        </w:rPr>
        <w:t>June 1</w:t>
      </w:r>
      <w:r w:rsidR="0000060B">
        <w:rPr>
          <w:rFonts w:ascii="Arial" w:eastAsia="Times New Roman" w:hAnsi="Arial" w:cs="Arial"/>
          <w:bCs/>
          <w:sz w:val="24"/>
          <w:szCs w:val="24"/>
        </w:rPr>
        <w:t>6</w:t>
      </w:r>
      <w:r>
        <w:rPr>
          <w:rFonts w:ascii="Arial" w:eastAsia="Times New Roman" w:hAnsi="Arial" w:cs="Arial"/>
          <w:bCs/>
          <w:sz w:val="24"/>
          <w:szCs w:val="24"/>
        </w:rPr>
        <w:t>,</w:t>
      </w:r>
      <w:r w:rsidR="008B4142">
        <w:rPr>
          <w:rFonts w:ascii="Arial" w:eastAsia="Times New Roman" w:hAnsi="Arial" w:cs="Arial"/>
          <w:bCs/>
          <w:sz w:val="24"/>
          <w:szCs w:val="24"/>
        </w:rPr>
        <w:t xml:space="preserve"> </w:t>
      </w:r>
      <w:r w:rsidR="000B6561" w:rsidRPr="000B6561">
        <w:rPr>
          <w:rFonts w:ascii="Arial" w:eastAsia="Times New Roman" w:hAnsi="Arial" w:cs="Arial"/>
          <w:bCs/>
          <w:sz w:val="24"/>
          <w:szCs w:val="24"/>
        </w:rPr>
        <w:t>201</w:t>
      </w:r>
      <w:r>
        <w:rPr>
          <w:rFonts w:ascii="Arial" w:eastAsia="Times New Roman" w:hAnsi="Arial" w:cs="Arial"/>
          <w:bCs/>
          <w:sz w:val="24"/>
          <w:szCs w:val="24"/>
        </w:rPr>
        <w:t>5</w:t>
      </w:r>
      <w:r w:rsidR="000B6561" w:rsidRPr="000B6561">
        <w:rPr>
          <w:rFonts w:ascii="Arial" w:eastAsia="Times New Roman" w:hAnsi="Arial" w:cs="Arial"/>
          <w:b/>
          <w:bCs/>
          <w:sz w:val="24"/>
          <w:szCs w:val="24"/>
        </w:rPr>
        <w:tab/>
      </w:r>
      <w:r w:rsidR="00E85E6E">
        <w:rPr>
          <w:rFonts w:ascii="Arial" w:eastAsia="Times New Roman" w:hAnsi="Arial" w:cs="Arial"/>
          <w:b/>
          <w:bCs/>
          <w:sz w:val="24"/>
          <w:szCs w:val="24"/>
        </w:rPr>
        <w:t xml:space="preserve">             </w:t>
      </w:r>
      <w:r w:rsidRPr="00B91D68">
        <w:rPr>
          <w:rFonts w:ascii="Arial" w:eastAsia="Times New Roman" w:hAnsi="Arial" w:cs="Arial"/>
          <w:bCs/>
          <w:sz w:val="24"/>
          <w:szCs w:val="24"/>
        </w:rPr>
        <w:t>Shawn Ryan</w:t>
      </w:r>
    </w:p>
    <w:p w:rsidR="00B91D68" w:rsidRPr="00B91D68" w:rsidRDefault="00B91D68" w:rsidP="000B6561">
      <w:pPr>
        <w:tabs>
          <w:tab w:val="left" w:pos="5814"/>
        </w:tabs>
        <w:spacing w:after="0" w:line="240" w:lineRule="auto"/>
        <w:rPr>
          <w:rFonts w:ascii="Arial" w:eastAsia="Times New Roman" w:hAnsi="Arial" w:cs="Arial"/>
          <w:bCs/>
          <w:sz w:val="24"/>
          <w:szCs w:val="24"/>
        </w:rPr>
      </w:pPr>
      <w:r w:rsidRPr="00B91D68">
        <w:rPr>
          <w:rFonts w:ascii="Arial" w:eastAsia="Times New Roman" w:hAnsi="Arial" w:cs="Arial"/>
          <w:bCs/>
          <w:sz w:val="24"/>
          <w:szCs w:val="24"/>
        </w:rPr>
        <w:t xml:space="preserve">      </w:t>
      </w:r>
      <w:r>
        <w:rPr>
          <w:rFonts w:ascii="Arial" w:eastAsia="Times New Roman" w:hAnsi="Arial" w:cs="Arial"/>
          <w:bCs/>
          <w:sz w:val="24"/>
          <w:szCs w:val="24"/>
        </w:rPr>
        <w:tab/>
      </w:r>
      <w:r>
        <w:rPr>
          <w:rFonts w:ascii="Arial" w:eastAsia="Times New Roman" w:hAnsi="Arial" w:cs="Arial"/>
          <w:bCs/>
          <w:sz w:val="24"/>
          <w:szCs w:val="24"/>
        </w:rPr>
        <w:tab/>
        <w:t xml:space="preserve">   </w:t>
      </w:r>
      <w:r w:rsidRPr="00B91D68">
        <w:rPr>
          <w:rFonts w:ascii="Arial" w:eastAsia="Times New Roman" w:hAnsi="Arial" w:cs="Arial"/>
          <w:bCs/>
          <w:sz w:val="24"/>
          <w:szCs w:val="24"/>
        </w:rPr>
        <w:t>404-657-6602</w:t>
      </w:r>
    </w:p>
    <w:p w:rsidR="00B91D68" w:rsidRDefault="00B91D68" w:rsidP="000B6561">
      <w:pPr>
        <w:tabs>
          <w:tab w:val="left" w:pos="5814"/>
        </w:tabs>
        <w:spacing w:after="0" w:line="240" w:lineRule="auto"/>
        <w:rPr>
          <w:rFonts w:ascii="Arial" w:eastAsia="Times New Roman" w:hAnsi="Arial" w:cs="Arial"/>
          <w:b/>
          <w:bCs/>
          <w:sz w:val="24"/>
          <w:szCs w:val="24"/>
        </w:rPr>
      </w:pPr>
    </w:p>
    <w:p w:rsidR="000B6561" w:rsidRDefault="00B91D68" w:rsidP="000B6561">
      <w:pPr>
        <w:tabs>
          <w:tab w:val="left" w:pos="5814"/>
        </w:tabs>
        <w:spacing w:after="0" w:line="240" w:lineRule="auto"/>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t xml:space="preserve">   </w:t>
      </w:r>
      <w:r w:rsidR="000B6561" w:rsidRPr="000B6561">
        <w:rPr>
          <w:rFonts w:ascii="Arial" w:eastAsia="Times New Roman" w:hAnsi="Arial" w:cs="Arial"/>
          <w:bCs/>
          <w:sz w:val="24"/>
          <w:szCs w:val="24"/>
        </w:rPr>
        <w:t>Nancy Nydam</w:t>
      </w:r>
    </w:p>
    <w:p w:rsidR="008B4142" w:rsidRPr="000B6561" w:rsidRDefault="008B4142" w:rsidP="000B6561">
      <w:pPr>
        <w:tabs>
          <w:tab w:val="left" w:pos="5814"/>
        </w:tabs>
        <w:spacing w:after="0" w:line="240" w:lineRule="auto"/>
        <w:rPr>
          <w:rFonts w:ascii="Arial" w:eastAsia="Times New Roman" w:hAnsi="Arial" w:cs="Arial"/>
          <w:bCs/>
          <w:sz w:val="24"/>
          <w:szCs w:val="24"/>
        </w:rPr>
      </w:pPr>
      <w:r>
        <w:rPr>
          <w:rFonts w:ascii="Arial" w:eastAsia="Times New Roman" w:hAnsi="Arial" w:cs="Arial"/>
          <w:bCs/>
          <w:sz w:val="24"/>
          <w:szCs w:val="24"/>
        </w:rPr>
        <w:tab/>
      </w:r>
      <w:r w:rsidR="00B91D68">
        <w:rPr>
          <w:rFonts w:ascii="Arial" w:eastAsia="Times New Roman" w:hAnsi="Arial" w:cs="Arial"/>
          <w:bCs/>
          <w:sz w:val="24"/>
          <w:szCs w:val="24"/>
        </w:rPr>
        <w:t xml:space="preserve">            </w:t>
      </w:r>
      <w:r w:rsidR="00E85E6E">
        <w:rPr>
          <w:rFonts w:ascii="Arial" w:eastAsia="Times New Roman" w:hAnsi="Arial" w:cs="Arial"/>
          <w:bCs/>
          <w:sz w:val="24"/>
          <w:szCs w:val="24"/>
        </w:rPr>
        <w:t xml:space="preserve"> </w:t>
      </w:r>
      <w:r>
        <w:rPr>
          <w:rFonts w:ascii="Arial" w:eastAsia="Times New Roman" w:hAnsi="Arial" w:cs="Arial"/>
          <w:bCs/>
          <w:sz w:val="24"/>
          <w:szCs w:val="24"/>
        </w:rPr>
        <w:t>404-657-2462</w:t>
      </w:r>
    </w:p>
    <w:p w:rsidR="000B6561" w:rsidRPr="000B6561" w:rsidRDefault="000B6561" w:rsidP="00B91D68">
      <w:pPr>
        <w:spacing w:after="0" w:line="240" w:lineRule="auto"/>
        <w:jc w:val="center"/>
        <w:rPr>
          <w:rFonts w:ascii="Arial" w:eastAsia="Times New Roman" w:hAnsi="Arial" w:cs="Arial"/>
          <w:bCs/>
          <w:sz w:val="24"/>
          <w:szCs w:val="24"/>
        </w:rPr>
      </w:pPr>
    </w:p>
    <w:p w:rsidR="00B91D68" w:rsidRDefault="00B91D68" w:rsidP="00B91D68">
      <w:pPr>
        <w:spacing w:after="0" w:line="240" w:lineRule="auto"/>
        <w:jc w:val="center"/>
        <w:rPr>
          <w:rFonts w:ascii="Arial" w:hAnsi="Arial" w:cs="Arial"/>
          <w:b/>
          <w:noProof/>
          <w:color w:val="000000" w:themeColor="text1"/>
          <w:sz w:val="32"/>
          <w:szCs w:val="32"/>
        </w:rPr>
      </w:pPr>
      <w:r>
        <w:rPr>
          <w:rFonts w:ascii="Arial" w:hAnsi="Arial" w:cs="Arial"/>
          <w:b/>
          <w:noProof/>
          <w:color w:val="000000" w:themeColor="text1"/>
          <w:sz w:val="32"/>
          <w:szCs w:val="32"/>
        </w:rPr>
        <w:t xml:space="preserve">Georgia Department of Public Health </w:t>
      </w:r>
    </w:p>
    <w:p w:rsidR="00E85E6E" w:rsidRDefault="00B91D68" w:rsidP="00B91D68">
      <w:pPr>
        <w:spacing w:after="0" w:line="240" w:lineRule="auto"/>
        <w:jc w:val="center"/>
        <w:rPr>
          <w:rFonts w:ascii="Arial" w:hAnsi="Arial" w:cs="Arial"/>
          <w:b/>
          <w:noProof/>
          <w:color w:val="000000" w:themeColor="text1"/>
          <w:sz w:val="32"/>
          <w:szCs w:val="32"/>
        </w:rPr>
      </w:pPr>
      <w:r>
        <w:rPr>
          <w:rFonts w:ascii="Arial" w:hAnsi="Arial" w:cs="Arial"/>
          <w:b/>
          <w:noProof/>
          <w:color w:val="000000" w:themeColor="text1"/>
          <w:sz w:val="32"/>
          <w:szCs w:val="32"/>
        </w:rPr>
        <w:t>Unveils Low THC</w:t>
      </w:r>
      <w:r w:rsidR="00061FBE">
        <w:rPr>
          <w:rFonts w:ascii="Arial" w:hAnsi="Arial" w:cs="Arial"/>
          <w:b/>
          <w:noProof/>
          <w:color w:val="000000" w:themeColor="text1"/>
          <w:sz w:val="32"/>
          <w:szCs w:val="32"/>
        </w:rPr>
        <w:t xml:space="preserve"> Oil</w:t>
      </w:r>
      <w:bookmarkStart w:id="0" w:name="_GoBack"/>
      <w:bookmarkEnd w:id="0"/>
      <w:r>
        <w:rPr>
          <w:rFonts w:ascii="Arial" w:hAnsi="Arial" w:cs="Arial"/>
          <w:b/>
          <w:noProof/>
          <w:color w:val="000000" w:themeColor="text1"/>
          <w:sz w:val="32"/>
          <w:szCs w:val="32"/>
        </w:rPr>
        <w:t xml:space="preserve"> Registry</w:t>
      </w:r>
    </w:p>
    <w:p w:rsidR="00B91D68" w:rsidRDefault="00B91D68" w:rsidP="00B91D68">
      <w:pPr>
        <w:spacing w:after="0" w:line="240" w:lineRule="auto"/>
        <w:jc w:val="center"/>
        <w:rPr>
          <w:rFonts w:ascii="Arial" w:hAnsi="Arial" w:cs="Arial"/>
          <w:i/>
          <w:noProof/>
          <w:color w:val="000000" w:themeColor="text1"/>
          <w:sz w:val="28"/>
          <w:szCs w:val="28"/>
        </w:rPr>
      </w:pPr>
    </w:p>
    <w:p w:rsidR="00B91D68" w:rsidRDefault="0074282A" w:rsidP="00B91D68">
      <w:pPr>
        <w:spacing w:after="0"/>
        <w:rPr>
          <w:rFonts w:ascii="Arial" w:hAnsi="Arial" w:cs="Arial"/>
          <w:sz w:val="24"/>
          <w:szCs w:val="24"/>
        </w:rPr>
      </w:pPr>
      <w:r w:rsidRPr="00B91D68">
        <w:rPr>
          <w:rFonts w:ascii="Arial" w:hAnsi="Arial" w:cs="Arial"/>
          <w:b/>
          <w:sz w:val="24"/>
          <w:szCs w:val="24"/>
        </w:rPr>
        <w:t>ATLANTA</w:t>
      </w:r>
      <w:r w:rsidR="00621F80" w:rsidRPr="00B91D68">
        <w:rPr>
          <w:rFonts w:ascii="Arial" w:hAnsi="Arial" w:cs="Arial"/>
          <w:b/>
          <w:sz w:val="24"/>
          <w:szCs w:val="24"/>
        </w:rPr>
        <w:t xml:space="preserve"> </w:t>
      </w:r>
      <w:r w:rsidR="00AE4C40" w:rsidRPr="00B91D68">
        <w:rPr>
          <w:rFonts w:ascii="Arial" w:hAnsi="Arial" w:cs="Arial"/>
          <w:sz w:val="24"/>
          <w:szCs w:val="24"/>
        </w:rPr>
        <w:t>-</w:t>
      </w:r>
      <w:r w:rsidR="00AE4C40">
        <w:rPr>
          <w:rFonts w:ascii="Arial" w:hAnsi="Arial" w:cs="Arial"/>
        </w:rPr>
        <w:t xml:space="preserve"> </w:t>
      </w:r>
      <w:r w:rsidR="00B91D68" w:rsidRPr="00B91D68">
        <w:rPr>
          <w:rFonts w:ascii="Arial" w:hAnsi="Arial" w:cs="Arial"/>
          <w:sz w:val="24"/>
          <w:szCs w:val="24"/>
        </w:rPr>
        <w:t>Today, the Georgia Department of Public Health (DPH) unveiled the “Low T</w:t>
      </w:r>
      <w:r w:rsidR="00EC37E6">
        <w:rPr>
          <w:rFonts w:ascii="Arial" w:hAnsi="Arial" w:cs="Arial"/>
          <w:sz w:val="24"/>
          <w:szCs w:val="24"/>
        </w:rPr>
        <w:t xml:space="preserve">HC Oil Registry” required by HB </w:t>
      </w:r>
      <w:r w:rsidR="00B91D68" w:rsidRPr="00B91D68">
        <w:rPr>
          <w:rFonts w:ascii="Arial" w:hAnsi="Arial" w:cs="Arial"/>
          <w:sz w:val="24"/>
          <w:szCs w:val="24"/>
        </w:rPr>
        <w:t>1, the “Haleigh's Hope Act.” The registry is a secure database of patients authorized to possess cannabinoid oil in Georgia. Patients and caregivers of patients who believe they may be eligible should consult with their physician about the possibility of obtaining a card allowing them to possess 20 fluid ounces of low THC oil.</w:t>
      </w:r>
    </w:p>
    <w:p w:rsidR="00B91D68" w:rsidRP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“Today marks a milestone for the state of Georgia and the Department of Publ</w:t>
      </w:r>
      <w:r>
        <w:rPr>
          <w:rFonts w:ascii="Arial" w:hAnsi="Arial" w:cs="Arial"/>
          <w:sz w:val="24"/>
          <w:szCs w:val="24"/>
        </w:rPr>
        <w:t>ic Health,” said Brenda Fitzgerald, M.D.,</w:t>
      </w:r>
      <w:r w:rsidRPr="00B91D68">
        <w:rPr>
          <w:rFonts w:ascii="Arial" w:hAnsi="Arial" w:cs="Arial"/>
          <w:sz w:val="24"/>
          <w:szCs w:val="24"/>
        </w:rPr>
        <w:t xml:space="preserve"> DPH </w:t>
      </w:r>
      <w:r>
        <w:rPr>
          <w:rFonts w:ascii="Arial" w:hAnsi="Arial" w:cs="Arial"/>
          <w:sz w:val="24"/>
          <w:szCs w:val="24"/>
        </w:rPr>
        <w:t>c</w:t>
      </w:r>
      <w:r w:rsidRPr="00B91D68">
        <w:rPr>
          <w:rFonts w:ascii="Arial" w:hAnsi="Arial" w:cs="Arial"/>
          <w:sz w:val="24"/>
          <w:szCs w:val="24"/>
        </w:rPr>
        <w:t>ommissioner and</w:t>
      </w:r>
      <w:r>
        <w:rPr>
          <w:rFonts w:ascii="Arial" w:hAnsi="Arial" w:cs="Arial"/>
          <w:sz w:val="24"/>
          <w:szCs w:val="24"/>
        </w:rPr>
        <w:t xml:space="preserve"> s</w:t>
      </w:r>
      <w:r w:rsidRPr="00B91D68">
        <w:rPr>
          <w:rFonts w:ascii="Arial" w:hAnsi="Arial" w:cs="Arial"/>
          <w:sz w:val="24"/>
          <w:szCs w:val="24"/>
        </w:rPr>
        <w:t xml:space="preserve">tate </w:t>
      </w:r>
      <w:r>
        <w:rPr>
          <w:rFonts w:ascii="Arial" w:hAnsi="Arial" w:cs="Arial"/>
          <w:sz w:val="24"/>
          <w:szCs w:val="24"/>
        </w:rPr>
        <w:t>h</w:t>
      </w:r>
      <w:r w:rsidRPr="00B91D68">
        <w:rPr>
          <w:rFonts w:ascii="Arial" w:hAnsi="Arial" w:cs="Arial"/>
          <w:sz w:val="24"/>
          <w:szCs w:val="24"/>
        </w:rPr>
        <w:t xml:space="preserve">ealth </w:t>
      </w:r>
      <w:r>
        <w:rPr>
          <w:rFonts w:ascii="Arial" w:hAnsi="Arial" w:cs="Arial"/>
          <w:sz w:val="24"/>
          <w:szCs w:val="24"/>
        </w:rPr>
        <w:t>o</w:t>
      </w:r>
      <w:r w:rsidRPr="00B91D68">
        <w:rPr>
          <w:rFonts w:ascii="Arial" w:hAnsi="Arial" w:cs="Arial"/>
          <w:sz w:val="24"/>
          <w:szCs w:val="24"/>
        </w:rPr>
        <w:t>fficer. “Implementing HB 1 has been no small task, but individuals suffering from conditions listed in the law now have another treatment option available to them. The secure cards we developed will ensure only those who are legally allowed to possess low THC oil for medical purposes will be able to do so, and we are confident the electronic registry we have created will serve doctors and their patients quickly and efficiently long into the future.”</w:t>
      </w:r>
    </w:p>
    <w:p w:rsidR="00B91D68" w:rsidRP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HB</w:t>
      </w:r>
      <w:r w:rsidR="00EC37E6">
        <w:rPr>
          <w:rFonts w:ascii="Arial" w:hAnsi="Arial" w:cs="Arial"/>
          <w:sz w:val="24"/>
          <w:szCs w:val="24"/>
        </w:rPr>
        <w:t xml:space="preserve"> </w:t>
      </w:r>
      <w:r w:rsidRPr="00B91D68">
        <w:rPr>
          <w:rFonts w:ascii="Arial" w:hAnsi="Arial" w:cs="Arial"/>
          <w:sz w:val="24"/>
          <w:szCs w:val="24"/>
        </w:rPr>
        <w:t xml:space="preserve">1 allows individuals to legally possess up to 20 fluid ounces of low THC (5 percent by weight) cannabinoid oil in the state of Georgia, provided they have obtained verification from a physician with whom they have an established relationship. Individuals seeking verification must have lived in Georgia for at least one calendar year, or be less than one year old, and be currently suffering from one of the following eight conditions: </w:t>
      </w:r>
    </w:p>
    <w:p w:rsidR="00B91D68" w:rsidRPr="00B91D68" w:rsidRDefault="00B91D68" w:rsidP="00B91D68">
      <w:pPr>
        <w:spacing w:after="0"/>
        <w:rPr>
          <w:rFonts w:ascii="Arial" w:hAnsi="Arial" w:cs="Arial"/>
          <w:sz w:val="24"/>
          <w:szCs w:val="24"/>
        </w:rPr>
      </w:pP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lastRenderedPageBreak/>
        <w:t>C</w:t>
      </w:r>
      <w:r w:rsidRPr="00B91D68">
        <w:rPr>
          <w:rFonts w:ascii="Arial" w:hAnsi="Arial" w:cs="Arial"/>
          <w:sz w:val="24"/>
          <w:szCs w:val="24"/>
        </w:rPr>
        <w:t>ancer, when the disease has reached end stage, or the treatment produces related wasting illness, recalcitrant nausea and vomiting;</w:t>
      </w: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S</w:t>
      </w:r>
      <w:r w:rsidRPr="00B91D68">
        <w:rPr>
          <w:rFonts w:ascii="Arial" w:hAnsi="Arial" w:cs="Arial"/>
          <w:sz w:val="24"/>
          <w:szCs w:val="24"/>
        </w:rPr>
        <w:t>eizure disorders related to diagnosis of epilepsy or trauma related head injuries;</w:t>
      </w: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S</w:t>
      </w:r>
      <w:r w:rsidRPr="00B91D68">
        <w:rPr>
          <w:rFonts w:ascii="Arial" w:hAnsi="Arial" w:cs="Arial"/>
          <w:sz w:val="24"/>
          <w:szCs w:val="24"/>
        </w:rPr>
        <w:t>evere or end stage amyotrophic lateral sclerosis (also known as ALS, or Lou Gehrig’s Disease);</w:t>
      </w: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S</w:t>
      </w:r>
      <w:r w:rsidRPr="00B91D68">
        <w:rPr>
          <w:rFonts w:ascii="Arial" w:hAnsi="Arial" w:cs="Arial"/>
          <w:sz w:val="24"/>
          <w:szCs w:val="24"/>
        </w:rPr>
        <w:t>evere or end stage multiple sclerosis,</w:t>
      </w: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S</w:t>
      </w:r>
      <w:r w:rsidRPr="00B91D68">
        <w:rPr>
          <w:rFonts w:ascii="Arial" w:hAnsi="Arial" w:cs="Arial"/>
          <w:sz w:val="24"/>
          <w:szCs w:val="24"/>
        </w:rPr>
        <w:t>evere or end stage Parkinson's disease;</w:t>
      </w:r>
    </w:p>
    <w:p w:rsidR="00B91D68" w:rsidRP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S</w:t>
      </w:r>
      <w:r w:rsidRPr="00B91D68">
        <w:rPr>
          <w:rFonts w:ascii="Arial" w:hAnsi="Arial" w:cs="Arial"/>
          <w:sz w:val="24"/>
          <w:szCs w:val="24"/>
        </w:rPr>
        <w:t>evere or end stage sickle cell disease;</w:t>
      </w:r>
    </w:p>
    <w:p w:rsidR="00B91D68" w:rsidRPr="00B91D68" w:rsidRDefault="00B91D68" w:rsidP="00B91D68">
      <w:pPr>
        <w:pStyle w:val="ListParagraph"/>
        <w:numPr>
          <w:ilvl w:val="0"/>
          <w:numId w:val="2"/>
        </w:numPr>
        <w:spacing w:line="276" w:lineRule="auto"/>
        <w:rPr>
          <w:rFonts w:ascii="Arial" w:hAnsi="Arial" w:cs="Arial"/>
          <w:sz w:val="24"/>
          <w:szCs w:val="24"/>
        </w:rPr>
      </w:pPr>
      <w:r w:rsidRPr="00B91D68">
        <w:rPr>
          <w:rFonts w:ascii="Arial" w:hAnsi="Arial" w:cs="Arial"/>
          <w:sz w:val="24"/>
          <w:szCs w:val="24"/>
        </w:rPr>
        <w:t>Crohn's disease; and</w:t>
      </w:r>
    </w:p>
    <w:p w:rsidR="00B91D68" w:rsidRDefault="00B91D68" w:rsidP="00B91D68">
      <w:pPr>
        <w:pStyle w:val="ListParagraph"/>
        <w:numPr>
          <w:ilvl w:val="0"/>
          <w:numId w:val="2"/>
        </w:numPr>
        <w:spacing w:line="276" w:lineRule="auto"/>
        <w:rPr>
          <w:rFonts w:ascii="Arial" w:hAnsi="Arial" w:cs="Arial"/>
          <w:sz w:val="24"/>
          <w:szCs w:val="24"/>
        </w:rPr>
      </w:pPr>
      <w:r>
        <w:rPr>
          <w:rFonts w:ascii="Arial" w:hAnsi="Arial" w:cs="Arial"/>
          <w:sz w:val="24"/>
          <w:szCs w:val="24"/>
        </w:rPr>
        <w:t>Mitochondrial disease.</w:t>
      </w:r>
    </w:p>
    <w:p w:rsid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If a patient or a patient’s caregiver meets the criteria to possess low THC oil, their physician would then enter their information in DPH’s online Low THC Oil Registry. Once the information has been entered and reviewed by DPH, a card will be issued to the individual(s) who applied. Please allow 15 business days to receive a card.</w:t>
      </w:r>
    </w:p>
    <w:p w:rsidR="00B91D68" w:rsidRP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“Low THC Oil Registry” cards will cost $25 each – the standard fee for obtaining a vital record in Georgia – and will be valid for two years from the date issued. After that time, cardholders will need to again consult with their physician about their continued eligibility and to request that they update and confirm their information into the registry.</w:t>
      </w:r>
    </w:p>
    <w:p w:rsidR="00B91D68" w:rsidRP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The decision about whether or not a physician wishes to certify an eligible individual is left entirely to their discretion. The registration process has been established by Georgia law, and it does not violate any state or federal laws. Physicians also will not risk their medical license by registering patients.</w:t>
      </w:r>
    </w:p>
    <w:p w:rsidR="00B91D68" w:rsidRPr="00B91D68" w:rsidRDefault="00B91D68" w:rsidP="00B91D68">
      <w:pPr>
        <w:spacing w:after="0"/>
        <w:rPr>
          <w:rFonts w:ascii="Arial" w:hAnsi="Arial" w:cs="Arial"/>
          <w:sz w:val="24"/>
          <w:szCs w:val="24"/>
        </w:rPr>
      </w:pPr>
    </w:p>
    <w:p w:rsidR="00B91D68" w:rsidRDefault="00B91D68" w:rsidP="00B91D68">
      <w:pPr>
        <w:spacing w:after="0"/>
        <w:rPr>
          <w:rFonts w:ascii="Arial" w:hAnsi="Arial" w:cs="Arial"/>
          <w:sz w:val="24"/>
          <w:szCs w:val="24"/>
        </w:rPr>
      </w:pPr>
      <w:r w:rsidRPr="00B91D68">
        <w:rPr>
          <w:rFonts w:ascii="Arial" w:hAnsi="Arial" w:cs="Arial"/>
          <w:sz w:val="24"/>
          <w:szCs w:val="24"/>
        </w:rPr>
        <w:t>HB</w:t>
      </w:r>
      <w:r w:rsidR="00EC37E6">
        <w:rPr>
          <w:rFonts w:ascii="Arial" w:hAnsi="Arial" w:cs="Arial"/>
          <w:sz w:val="24"/>
          <w:szCs w:val="24"/>
        </w:rPr>
        <w:t xml:space="preserve"> </w:t>
      </w:r>
      <w:r w:rsidRPr="00B91D68">
        <w:rPr>
          <w:rFonts w:ascii="Arial" w:hAnsi="Arial" w:cs="Arial"/>
          <w:sz w:val="24"/>
          <w:szCs w:val="24"/>
        </w:rPr>
        <w:t>1</w:t>
      </w:r>
      <w:r w:rsidR="00EC37E6">
        <w:rPr>
          <w:rFonts w:ascii="Arial" w:hAnsi="Arial" w:cs="Arial"/>
          <w:sz w:val="24"/>
          <w:szCs w:val="24"/>
        </w:rPr>
        <w:t xml:space="preserve"> </w:t>
      </w:r>
      <w:r w:rsidRPr="00B91D68">
        <w:rPr>
          <w:rFonts w:ascii="Arial" w:hAnsi="Arial" w:cs="Arial"/>
          <w:sz w:val="24"/>
          <w:szCs w:val="24"/>
        </w:rPr>
        <w:t xml:space="preserve">does not address how low THC oil is made, purchased or shipped. Neither DPH nor physicians will prescribe or dispense low THC oil. The new law also does not legalize the possession or sale of marijuana in plant form. </w:t>
      </w:r>
    </w:p>
    <w:p w:rsidR="00B91D68" w:rsidRPr="00B91D68" w:rsidRDefault="00B91D68" w:rsidP="00B91D68">
      <w:pPr>
        <w:spacing w:after="0"/>
        <w:rPr>
          <w:rFonts w:ascii="Arial" w:hAnsi="Arial" w:cs="Arial"/>
          <w:sz w:val="24"/>
          <w:szCs w:val="24"/>
        </w:rPr>
      </w:pPr>
    </w:p>
    <w:p w:rsidR="00276AFB" w:rsidRDefault="00B91D68" w:rsidP="00B91D68">
      <w:pPr>
        <w:spacing w:after="0"/>
        <w:rPr>
          <w:rFonts w:ascii="Arial" w:hAnsi="Arial" w:cs="Arial"/>
          <w:sz w:val="24"/>
          <w:szCs w:val="24"/>
        </w:rPr>
      </w:pPr>
      <w:r w:rsidRPr="00B91D68">
        <w:rPr>
          <w:rFonts w:ascii="Arial" w:hAnsi="Arial" w:cs="Arial"/>
          <w:sz w:val="24"/>
          <w:szCs w:val="24"/>
        </w:rPr>
        <w:t xml:space="preserve">The registry, as well as detailed information for the general public, physicians and law enforcement, will be maintained on the DPH website </w:t>
      </w:r>
      <w:hyperlink r:id="rId9" w:history="1">
        <w:r w:rsidRPr="00B91D68">
          <w:rPr>
            <w:rStyle w:val="Hyperlink"/>
            <w:rFonts w:ascii="Arial" w:hAnsi="Arial" w:cs="Arial"/>
            <w:color w:val="0000FF"/>
            <w:sz w:val="24"/>
            <w:szCs w:val="24"/>
          </w:rPr>
          <w:t>here</w:t>
        </w:r>
      </w:hyperlink>
      <w:r w:rsidRPr="00B91D68">
        <w:rPr>
          <w:rFonts w:ascii="Arial" w:hAnsi="Arial" w:cs="Arial"/>
          <w:color w:val="0000FF"/>
          <w:sz w:val="24"/>
          <w:szCs w:val="24"/>
        </w:rPr>
        <w:t>.</w:t>
      </w:r>
    </w:p>
    <w:p w:rsidR="00B91D68" w:rsidRPr="00AE4C40" w:rsidRDefault="00B91D68" w:rsidP="00B91D68">
      <w:pPr>
        <w:spacing w:after="0"/>
        <w:rPr>
          <w:rFonts w:ascii="Arial" w:hAnsi="Arial" w:cs="Arial"/>
          <w:bCs/>
        </w:rPr>
      </w:pPr>
    </w:p>
    <w:p w:rsidR="000B6561" w:rsidRDefault="000B6561" w:rsidP="00B91D68">
      <w:pPr>
        <w:pStyle w:val="Default"/>
        <w:spacing w:line="276" w:lineRule="auto"/>
        <w:jc w:val="center"/>
        <w:rPr>
          <w:rFonts w:ascii="Arial" w:eastAsia="Times New Roman" w:hAnsi="Arial" w:cs="Arial"/>
          <w:bCs/>
          <w:sz w:val="22"/>
          <w:szCs w:val="22"/>
        </w:rPr>
      </w:pPr>
      <w:r w:rsidRPr="00CF0B40">
        <w:rPr>
          <w:rFonts w:ascii="Arial" w:eastAsia="Times New Roman" w:hAnsi="Arial" w:cs="Arial"/>
          <w:bCs/>
          <w:sz w:val="22"/>
          <w:szCs w:val="22"/>
        </w:rPr>
        <w:t>###</w:t>
      </w:r>
    </w:p>
    <w:p w:rsidR="00B91D68" w:rsidRPr="00CF0B40" w:rsidRDefault="00B91D68" w:rsidP="00B91D68">
      <w:pPr>
        <w:pStyle w:val="Default"/>
        <w:spacing w:line="276" w:lineRule="auto"/>
        <w:jc w:val="center"/>
        <w:rPr>
          <w:rFonts w:ascii="Arial" w:eastAsia="Times New Roman" w:hAnsi="Arial" w:cs="Arial"/>
          <w:b/>
          <w:sz w:val="22"/>
          <w:szCs w:val="22"/>
        </w:rPr>
      </w:pPr>
    </w:p>
    <w:p w:rsidR="000B6561" w:rsidRPr="00B91D68" w:rsidRDefault="000B6561" w:rsidP="00B91D68">
      <w:pPr>
        <w:spacing w:after="0"/>
        <w:rPr>
          <w:rFonts w:ascii="Arial" w:hAnsi="Arial" w:cs="Arial"/>
          <w:b/>
          <w:sz w:val="24"/>
          <w:szCs w:val="24"/>
        </w:rPr>
      </w:pPr>
      <w:r w:rsidRPr="00B91D68">
        <w:rPr>
          <w:rFonts w:ascii="Arial" w:hAnsi="Arial" w:cs="Arial"/>
          <w:b/>
          <w:sz w:val="24"/>
          <w:szCs w:val="24"/>
        </w:rPr>
        <w:t xml:space="preserve">About the Georgia Department of Public Health </w:t>
      </w:r>
    </w:p>
    <w:p w:rsidR="00352188" w:rsidRPr="00B91D68" w:rsidRDefault="000B6561" w:rsidP="00B91D68">
      <w:pPr>
        <w:spacing w:after="0"/>
        <w:rPr>
          <w:rFonts w:ascii="Arial" w:hAnsi="Arial" w:cs="Arial"/>
          <w:sz w:val="24"/>
          <w:szCs w:val="24"/>
        </w:rPr>
      </w:pPr>
      <w:r w:rsidRPr="00B91D68">
        <w:rPr>
          <w:rFonts w:ascii="Arial" w:hAnsi="Arial" w:cs="Arial"/>
          <w:sz w:val="24"/>
          <w:szCs w:val="24"/>
        </w:rPr>
        <w:t xml:space="preserve">The Georgia Department of Public Health (DPH) is the lead agency in preventing disease, injury and disability; promoting health and well-being; and preparing for and </w:t>
      </w:r>
      <w:r w:rsidRPr="00B91D68">
        <w:rPr>
          <w:rFonts w:ascii="Arial" w:hAnsi="Arial" w:cs="Arial"/>
          <w:sz w:val="24"/>
          <w:szCs w:val="24"/>
        </w:rPr>
        <w:lastRenderedPageBreak/>
        <w:t xml:space="preserve">responding to disasters from a health perspective. In 2011, the General Assembly restored DPH to its own state agency after more than 30 years of consolidation with other departments. At the state level, DPH functions through numerous divisions, sections, programs and offices. Locally, DPH funds and collaborates with Georgia's 159 county health departments and 18 public health districts. Through the changes, the mission has remained constant – to protect the lives of all Georgians. Today, DPH’s main functions include: Health Promotion and Disease Prevention, Maternal and Child Health, Infectious Disease and Immunization, Environmental Health, Epidemiology, Emergency Preparedness and Response, Emergency Medical Services, Pharmacy, Nursing, Volunteer Health Care, the Office of Health Equity, Vital Records, and the State Public Health Laboratory. For more information about DPH, visit </w:t>
      </w:r>
      <w:hyperlink r:id="rId10" w:history="1">
        <w:r w:rsidRPr="00B91D68">
          <w:rPr>
            <w:rStyle w:val="Hyperlink"/>
            <w:rFonts w:ascii="Arial" w:hAnsi="Arial" w:cs="Arial"/>
            <w:sz w:val="24"/>
            <w:szCs w:val="24"/>
          </w:rPr>
          <w:t>dph.ga.gov</w:t>
        </w:r>
      </w:hyperlink>
      <w:r w:rsidR="00C70C7F" w:rsidRPr="00B91D68">
        <w:rPr>
          <w:rFonts w:ascii="Arial" w:hAnsi="Arial" w:cs="Arial"/>
          <w:sz w:val="24"/>
          <w:szCs w:val="24"/>
        </w:rPr>
        <w:t>.</w:t>
      </w:r>
      <w:r w:rsidR="00B91D68" w:rsidRPr="00B91D68">
        <w:rPr>
          <w:rFonts w:ascii="Arial" w:hAnsi="Arial" w:cs="Arial"/>
          <w:sz w:val="24"/>
          <w:szCs w:val="24"/>
        </w:rPr>
        <w:t xml:space="preserve"> </w:t>
      </w:r>
    </w:p>
    <w:sectPr w:rsidR="00352188" w:rsidRPr="00B91D68" w:rsidSect="003521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296" w:footer="20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C3" w:rsidRDefault="002911C3" w:rsidP="009B057F">
      <w:pPr>
        <w:spacing w:after="0" w:line="240" w:lineRule="auto"/>
      </w:pPr>
      <w:r>
        <w:separator/>
      </w:r>
    </w:p>
  </w:endnote>
  <w:endnote w:type="continuationSeparator" w:id="0">
    <w:p w:rsidR="002911C3" w:rsidRDefault="002911C3" w:rsidP="009B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FB" w:rsidRDefault="00276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7F" w:rsidRDefault="002911C3">
    <w:pPr>
      <w:pStyle w:val="Footer"/>
    </w:pPr>
    <w:r>
      <w:rPr>
        <w:noProof/>
      </w:rPr>
      <w:pict>
        <v:shapetype id="_x0000_t202" coordsize="21600,21600" o:spt="202" path="m,l,21600r21600,l21600,xe">
          <v:stroke joinstyle="miter"/>
          <v:path gradientshapeok="t" o:connecttype="rect"/>
        </v:shapetype>
        <v:shape id="_x0000_s2154" type="#_x0000_t202" style="position:absolute;margin-left:199pt;margin-top:57.65pt;width:333.75pt;height:35.55pt;z-index:251686912;mso-height-percent:200;mso-height-percent:200;mso-width-relative:margin;mso-height-relative:margin" filled="f" stroked="f">
          <v:textbox style="mso-next-textbox:#_x0000_s2154;mso-fit-shape-to-text:t">
            <w:txbxContent>
              <w:p w:rsidR="009B057F" w:rsidRDefault="009B057F" w:rsidP="009B057F">
                <w:r>
                  <w:rPr>
                    <w:rFonts w:ascii="Segoe UI" w:hAnsi="Segoe UI"/>
                    <w:b/>
                    <w:bCs/>
                    <w:i/>
                    <w:iCs/>
                    <w:color w:val="78797C"/>
                    <w:sz w:val="24"/>
                    <w:szCs w:val="24"/>
                  </w:rPr>
                  <w:t>Geo</w:t>
                </w:r>
                <w:r>
                  <w:rPr>
                    <w:rFonts w:ascii="Segoe UI" w:hAnsi="Segoe UI"/>
                    <w:b/>
                    <w:bCs/>
                    <w:i/>
                    <w:iCs/>
                    <w:color w:val="78797C"/>
                    <w:spacing w:val="-1"/>
                    <w:sz w:val="24"/>
                    <w:szCs w:val="24"/>
                  </w:rPr>
                  <w:t>r</w:t>
                </w:r>
                <w:r>
                  <w:rPr>
                    <w:rFonts w:ascii="Segoe UI" w:hAnsi="Segoe UI"/>
                    <w:b/>
                    <w:bCs/>
                    <w:i/>
                    <w:iCs/>
                    <w:color w:val="78797C"/>
                    <w:sz w:val="24"/>
                    <w:szCs w:val="24"/>
                  </w:rPr>
                  <w:t>gia De</w:t>
                </w:r>
                <w:r>
                  <w:rPr>
                    <w:rFonts w:ascii="Segoe UI" w:hAnsi="Segoe UI"/>
                    <w:b/>
                    <w:bCs/>
                    <w:i/>
                    <w:iCs/>
                    <w:color w:val="78797C"/>
                    <w:spacing w:val="-2"/>
                    <w:sz w:val="24"/>
                    <w:szCs w:val="24"/>
                  </w:rPr>
                  <w:t>p</w:t>
                </w:r>
                <w:r>
                  <w:rPr>
                    <w:rFonts w:ascii="Segoe UI" w:hAnsi="Segoe UI"/>
                    <w:b/>
                    <w:bCs/>
                    <w:i/>
                    <w:iCs/>
                    <w:color w:val="78797C"/>
                    <w:sz w:val="24"/>
                    <w:szCs w:val="24"/>
                  </w:rPr>
                  <w:t>artment</w:t>
                </w:r>
                <w:r>
                  <w:rPr>
                    <w:rFonts w:ascii="Segoe UI" w:hAnsi="Segoe UI"/>
                    <w:b/>
                    <w:bCs/>
                    <w:i/>
                    <w:iCs/>
                    <w:color w:val="78797C"/>
                    <w:spacing w:val="-1"/>
                    <w:sz w:val="24"/>
                    <w:szCs w:val="24"/>
                  </w:rPr>
                  <w:t xml:space="preserve"> </w:t>
                </w:r>
                <w:r>
                  <w:rPr>
                    <w:rFonts w:ascii="Segoe UI" w:hAnsi="Segoe UI"/>
                    <w:b/>
                    <w:bCs/>
                    <w:i/>
                    <w:iCs/>
                    <w:color w:val="78797C"/>
                    <w:spacing w:val="-3"/>
                    <w:sz w:val="24"/>
                    <w:szCs w:val="24"/>
                  </w:rPr>
                  <w:t>o</w:t>
                </w:r>
                <w:r>
                  <w:rPr>
                    <w:rFonts w:ascii="Segoe UI" w:hAnsi="Segoe UI"/>
                    <w:b/>
                    <w:bCs/>
                    <w:i/>
                    <w:iCs/>
                    <w:color w:val="78797C"/>
                    <w:sz w:val="24"/>
                    <w:szCs w:val="24"/>
                  </w:rPr>
                  <w:t>f Public Health</w:t>
                </w:r>
                <w:r>
                  <w:rPr>
                    <w:rFonts w:ascii="Segoe UI" w:hAnsi="Segoe UI"/>
                    <w:b/>
                    <w:bCs/>
                    <w:i/>
                    <w:iCs/>
                    <w:color w:val="78797C"/>
                    <w:spacing w:val="-5"/>
                    <w:sz w:val="24"/>
                    <w:szCs w:val="24"/>
                  </w:rPr>
                  <w:t xml:space="preserve"> </w:t>
                </w:r>
                <w:r>
                  <w:rPr>
                    <w:rFonts w:ascii="Segoe UI" w:hAnsi="Segoe UI"/>
                    <w:color w:val="78797C"/>
                    <w:sz w:val="24"/>
                    <w:szCs w:val="24"/>
                  </w:rPr>
                  <w:t>|</w:t>
                </w:r>
                <w:r>
                  <w:rPr>
                    <w:rFonts w:ascii="Segoe UI" w:hAnsi="Segoe UI"/>
                    <w:color w:val="78797C"/>
                    <w:spacing w:val="-6"/>
                    <w:sz w:val="24"/>
                    <w:szCs w:val="24"/>
                  </w:rPr>
                  <w:t xml:space="preserve"> </w:t>
                </w:r>
                <w:r>
                  <w:rPr>
                    <w:rFonts w:ascii="Segoe UI" w:hAnsi="Segoe UI"/>
                    <w:b/>
                    <w:bCs/>
                    <w:i/>
                    <w:iCs/>
                    <w:color w:val="78797C"/>
                    <w:spacing w:val="-4"/>
                    <w:sz w:val="24"/>
                    <w:szCs w:val="24"/>
                  </w:rPr>
                  <w:t>W</w:t>
                </w:r>
                <w:r>
                  <w:rPr>
                    <w:rFonts w:ascii="Segoe UI" w:hAnsi="Segoe UI"/>
                    <w:b/>
                    <w:bCs/>
                    <w:i/>
                    <w:iCs/>
                    <w:color w:val="78797C"/>
                    <w:sz w:val="24"/>
                    <w:szCs w:val="24"/>
                  </w:rPr>
                  <w:t>e</w:t>
                </w:r>
                <w:r>
                  <w:rPr>
                    <w:rFonts w:ascii="Segoe UI" w:hAnsi="Segoe UI"/>
                    <w:b/>
                    <w:bCs/>
                    <w:i/>
                    <w:iCs/>
                    <w:color w:val="78797C"/>
                    <w:spacing w:val="-4"/>
                    <w:sz w:val="24"/>
                    <w:szCs w:val="24"/>
                  </w:rPr>
                  <w:t xml:space="preserve"> </w:t>
                </w:r>
                <w:r>
                  <w:rPr>
                    <w:rFonts w:ascii="Segoe UI" w:hAnsi="Segoe UI"/>
                    <w:b/>
                    <w:bCs/>
                    <w:i/>
                    <w:iCs/>
                    <w:color w:val="78797C"/>
                    <w:sz w:val="24"/>
                    <w:szCs w:val="24"/>
                  </w:rPr>
                  <w:t>P</w:t>
                </w:r>
                <w:r>
                  <w:rPr>
                    <w:rFonts w:ascii="Segoe UI" w:hAnsi="Segoe UI"/>
                    <w:b/>
                    <w:bCs/>
                    <w:i/>
                    <w:iCs/>
                    <w:color w:val="78797C"/>
                    <w:spacing w:val="-1"/>
                    <w:sz w:val="24"/>
                    <w:szCs w:val="24"/>
                  </w:rPr>
                  <w:t>r</w:t>
                </w:r>
                <w:r>
                  <w:rPr>
                    <w:rFonts w:ascii="Segoe UI" w:hAnsi="Segoe UI"/>
                    <w:b/>
                    <w:bCs/>
                    <w:i/>
                    <w:iCs/>
                    <w:color w:val="78797C"/>
                    <w:sz w:val="24"/>
                    <w:szCs w:val="24"/>
                  </w:rPr>
                  <w:t>otect</w:t>
                </w:r>
                <w:r>
                  <w:rPr>
                    <w:rFonts w:ascii="Segoe UI" w:hAnsi="Segoe UI"/>
                    <w:b/>
                    <w:bCs/>
                    <w:i/>
                    <w:iCs/>
                    <w:color w:val="78797C"/>
                    <w:spacing w:val="-4"/>
                    <w:sz w:val="24"/>
                    <w:szCs w:val="24"/>
                  </w:rPr>
                  <w:t xml:space="preserve"> </w:t>
                </w:r>
                <w:r>
                  <w:rPr>
                    <w:rFonts w:ascii="Segoe UI" w:hAnsi="Segoe UI"/>
                    <w:b/>
                    <w:bCs/>
                    <w:i/>
                    <w:iCs/>
                    <w:color w:val="78797C"/>
                    <w:sz w:val="24"/>
                    <w:szCs w:val="24"/>
                  </w:rPr>
                  <w:t>Li</w:t>
                </w:r>
                <w:r>
                  <w:rPr>
                    <w:rFonts w:ascii="Segoe UI" w:hAnsi="Segoe UI"/>
                    <w:b/>
                    <w:bCs/>
                    <w:i/>
                    <w:iCs/>
                    <w:color w:val="78797C"/>
                    <w:spacing w:val="-1"/>
                    <w:sz w:val="24"/>
                    <w:szCs w:val="24"/>
                  </w:rPr>
                  <w:t>v</w:t>
                </w:r>
                <w:r>
                  <w:rPr>
                    <w:rFonts w:ascii="Segoe UI" w:hAnsi="Segoe UI"/>
                    <w:b/>
                    <w:bCs/>
                    <w:i/>
                    <w:iCs/>
                    <w:color w:val="78797C"/>
                    <w:sz w:val="24"/>
                    <w:szCs w:val="24"/>
                  </w:rPr>
                  <w:t>es.</w:t>
                </w:r>
              </w:p>
            </w:txbxContent>
          </v:textbox>
        </v:shape>
      </w:pict>
    </w:r>
    <w:r>
      <w:rPr>
        <w:noProof/>
      </w:rPr>
      <w:pict>
        <v:shape id="_x0000_s2153" style="position:absolute;margin-left:16.75pt;margin-top:79.3pt;width:8in;height:18.2pt;z-index:251685888;mso-position-horizontal:absolute;mso-position-horizontal-relative:page;mso-position-vertical:absolute;mso-position-vertical-relative:text" coordsize="11520,363" o:allowincell="f" path="m,3v,,992,,5723,c10453,3,11520,,11520,r,360l,363e" fillcolor="#ce242b" stroked="f">
          <w10:wrap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7F" w:rsidRDefault="002911C3">
    <w:pPr>
      <w:pStyle w:val="Footer"/>
    </w:pPr>
    <w:r>
      <w:rPr>
        <w:noProof/>
      </w:rPr>
      <w:pict>
        <v:shapetype id="_x0000_t202" coordsize="21600,21600" o:spt="202" path="m,l,21600r21600,l21600,xe">
          <v:stroke joinstyle="miter"/>
          <v:path gradientshapeok="t" o:connecttype="rect"/>
        </v:shapetype>
        <v:shape id="_x0000_s2110" type="#_x0000_t202" style="position:absolute;margin-left:398.3pt;margin-top:72.1pt;width:209.35pt;height:38.6pt;z-index:251684864;mso-width-percent:400;mso-height-percent:200;mso-width-percent:400;mso-height-percent:200;mso-width-relative:margin;mso-height-relative:margin" filled="f" stroked="f">
          <v:textbox style="mso-next-textbox:#_x0000_s2110;mso-fit-shape-to-text:t">
            <w:txbxContent>
              <w:p w:rsidR="009B057F" w:rsidRPr="00306FB9" w:rsidRDefault="009B057F" w:rsidP="009B057F">
                <w:pPr>
                  <w:rPr>
                    <w:rFonts w:ascii="Segoe UI" w:hAnsi="Segoe UI" w:cs="Segoe UI"/>
                    <w:b/>
                    <w:i/>
                    <w:color w:val="FFFFFF"/>
                    <w:sz w:val="28"/>
                    <w:szCs w:val="28"/>
                  </w:rPr>
                </w:pPr>
                <w:r w:rsidRPr="00306FB9">
                  <w:rPr>
                    <w:rFonts w:ascii="Segoe UI" w:hAnsi="Segoe UI" w:cs="Segoe UI"/>
                    <w:b/>
                    <w:i/>
                    <w:color w:val="FFFFFF"/>
                    <w:sz w:val="28"/>
                    <w:szCs w:val="28"/>
                  </w:rPr>
                  <w:t>We Protect Lives.</w:t>
                </w:r>
              </w:p>
            </w:txbxContent>
          </v:textbox>
        </v:shape>
      </w:pict>
    </w:r>
    <w:r>
      <w:rPr>
        <w:noProof/>
      </w:rPr>
      <w:pict>
        <v:shape id="_x0000_s2109" style="position:absolute;margin-left:48.45pt;margin-top:31.7pt;width:16.3pt;height:48.65pt;z-index:251683840;mso-position-horizontal-relative:page" coordsize="326,972" o:spt="100" o:allowincell="f" adj="0,,0"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xm51,488v2,-11,4,-21,4,-25c56,456,58,431,58,431v2,-4,7,-12,10,-18c66,425,64,444,63,451v-3,10,-9,27,-12,37xm46,579v-1,-3,-2,-4,-4,-5c40,573,37,572,37,572v-1,-5,-3,-8,-3,-8c36,559,37,554,37,554v2,-1,4,-3,4,-3c42,552,45,555,45,555v1,3,2,8,4,11c49,571,49,576,50,580v-2,-1,-4,-1,-4,-1xm268,524v-1,-2,-1,-4,-2,-5c266,512,267,505,267,499v1,7,2,16,3,20c269,521,268,522,268,524xm255,418v,4,3,18,5,30c255,435,249,422,248,419v,-7,-1,-22,-1,-22c248,392,251,386,251,386v,,,,,c252,398,254,412,255,418xe" filled="f" strokecolor="white" strokeweight=".115mm">
          <v:stroke miterlimit="4" joinstyle="miter"/>
          <v:formulas/>
          <v:path o:connecttype="segments"/>
          <w10:wrap anchorx="page"/>
        </v:shape>
      </w:pict>
    </w:r>
    <w:r>
      <w:rPr>
        <w:noProof/>
      </w:rPr>
      <w:pict>
        <v:shape id="_x0000_s2108" style="position:absolute;margin-left:48.45pt;margin-top:31.7pt;width:16.3pt;height:48.65pt;z-index:251682816;mso-position-horizontal-relative:page" coordsize="326,972" o:spt="100" o:allowincell="f" adj="0,,0" path="m324,356v,-4,-1,-9,-4,-12c318,336,295,275,290,265v-4,-11,-12,-27,-17,-32c268,228,253,218,246,214v-10,-6,-20,-14,-20,-14c221,195,215,193,213,192v-2,,-5,1,-8,1c201,190,196,186,192,182v,,2,-10,2,-18c196,163,199,153,201,152v4,-3,7,-5,10,-14c214,134,216,125,218,118v,-4,2,-15,1,-24c218,88,222,82,219,76v,,2,-6,,-13c217,58,211,51,211,48v1,-5,-3,-8,-7,-13c202,34,201,25,198,24v-5,-1,-8,-7,-16,-9c180,14,179,12,178,11,171,3,166,7,162,5,157,3,153,,143,2v-7,2,-12,4,-16,7c121,8,118,10,113,12v-5,2,-13,10,-16,15c94,30,94,31,90,37v-2,5,-7,7,-9,12c78,55,82,62,80,65v-2,6,-4,12,-2,21c79,90,77,95,79,99v,,6,10,6,14c86,116,86,127,95,133v1,5,2,9,2,12c99,153,106,165,116,174v,,2,11,2,18c118,192,117,193,115,194v-4,,-7,1,-10,4c102,199,99,200,98,204v-7,3,-28,14,-37,19c52,228,42,234,36,244v-5,10,-20,52,-22,59c12,309,4,338,3,342v-1,2,-3,7,-1,11c2,357,3,363,3,363v5,4,17,9,28,14c30,383,28,392,27,396v-2,7,-6,37,-7,45c18,448,17,492,17,497v,6,-1,17,-1,21c16,522,16,530,16,530v-3,8,-8,24,-8,28c7,561,10,569,11,572v1,3,7,11,8,12c21,586,31,588,34,589v3,,11,-1,16,-1c50,591,51,593,51,595v-1,11,-2,31,-3,38c46,645,40,695,40,708v8,4,18,6,28,7c69,722,70,729,70,734v-2,13,-2,43,-1,55c70,799,78,842,80,855v-3,2,-5,5,-4,7c76,864,79,869,79,869v-2,5,-1,10,1,14c77,885,73,889,72,891v-2,3,,8,1,10c71,904,66,913,65,915v-4,4,-11,10,-16,17c44,933,33,937,31,939v-2,2,-6,9,-6,9c23,950,22,954,22,957v3,4,10,9,15,11c42,969,58,972,70,971v11,-1,33,-9,37,-10c114,961,136,960,139,958v1,-4,,-11,,-13c138,943,136,939,136,939v1,-6,,-16,-2,-22c136,912,135,904,135,902v-1,-1,-4,-4,-7,-5c128,895,127,893,127,893v2,-6,2,-11,-1,-15c128,870,128,866,128,866v3,-4,2,-9,-3,-12c128,837,131,806,132,797v,-9,-3,-39,-6,-51c130,734,133,722,135,715v9,-1,15,-2,15,-2c151,700,153,676,153,676v4,17,9,38,9,38c164,715,165,715,167,715v2,9,9,24,11,30c179,757,178,786,179,796v1,8,5,44,6,51c182,848,179,851,179,853v1,2,3,8,3,8c181,864,180,870,182,874v-2,3,-3,7,-3,10c177,886,175,887,174,888v-1,3,-1,10,3,15c177,903,174,907,173,912v,6,3,17,5,24c177,941,179,948,181,957r-3,7c178,964,181,970,184,971v4,1,36,-2,43,-3c233,967,246,964,247,962v,-3,-1,-7,-2,-11c247,946,245,937,243,931v,-2,-2,-5,-3,-8c242,923,245,923,246,921v-1,-4,-4,-9,-8,-11c237,910,234,909,232,908v-1,-2,-2,-4,-3,-6c229,902,231,898,232,895v,-2,-1,-7,-3,-11c229,884,229,884,229,884v2,-3,3,-8,2,-10c233,870,233,864,232,862v3,-6,3,-11,2,-13c234,849,233,848,232,848v3,-17,6,-44,6,-54c238,784,237,757,236,749v-2,-8,-5,-21,-5,-21c232,725,232,721,232,718v6,-1,12,-2,16,-3c249,700,249,686,249,686v,-29,1,-61,2,-77c252,602,252,591,253,583v3,-2,7,-8,8,-10c262,570,265,565,265,565v1,8,3,13,3,13c267,584,265,589,264,591v-2,5,-7,12,-8,14c256,608,256,611,260,612v6,-2,7,-3,7,-3c270,609,274,609,276,608v2,-1,8,-6,10,-8c288,598,290,596,290,596v5,-1,8,-1,10,-4c303,589,305,582,305,580v,-2,-1,-6,-1,-6c304,565,304,552,303,548v-1,-4,-4,-18,-4,-18c300,524,301,513,301,506v-1,-6,2,-31,2,-38c303,462,303,429,301,421v-1,-8,-3,-20,-3,-20c298,391,298,381,297,377v14,-3,25,-6,28,-8c326,363,324,356,324,356m51,488v2,-11,4,-21,4,-25c56,456,58,431,58,431v2,-4,7,-12,10,-18c66,425,64,444,63,451v-3,10,-9,27,-12,37m46,579v-1,-3,-2,-4,-4,-5c40,573,37,572,37,572v-1,-5,-3,-8,-3,-8c36,559,37,554,37,554v2,-1,4,-3,4,-3c42,552,45,555,45,555v1,3,2,8,4,11c49,571,49,576,50,580v-2,-1,-4,-1,-4,-1m268,524v-1,-2,-1,-4,-2,-5c266,512,267,505,267,499v1,7,2,16,3,20c269,521,268,522,268,524m255,418v,4,3,18,5,30c255,435,249,422,248,419v,-7,-1,-22,-1,-22c248,392,251,386,251,386v,,,,,c252,398,254,412,255,418e" fillcolor="#9ea0a3" stroked="f">
          <v:stroke joinstyle="round"/>
          <v:formulas/>
          <v:path o:connecttype="segments"/>
          <w10:wrap anchorx="page"/>
        </v:shape>
      </w:pict>
    </w:r>
    <w:r>
      <w:rPr>
        <w:noProof/>
      </w:rPr>
      <w:pict>
        <v:shape id="_x0000_s2107" style="position:absolute;margin-left:31.4pt;margin-top:65.5pt;width:19.9pt;height:16.5pt;z-index:251681792;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fillcolor="#9ea0a3" stroked="f">
          <v:stroke joinstyle="round"/>
          <v:formulas/>
          <v:path o:connecttype="segments"/>
          <w10:wrap anchorx="page"/>
        </v:shape>
      </w:pict>
    </w:r>
    <w:r>
      <w:rPr>
        <w:noProof/>
      </w:rPr>
      <w:pict>
        <v:shape id="_x0000_s2106" style="position:absolute;margin-left:31.4pt;margin-top:65.5pt;width:19.9pt;height:16.5pt;z-index:251680768;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xm69,214v-11,-3,-23,3,-29,10c49,226,51,235,57,240v9,,20,-2,27,1c79,231,71,227,69,214xe" filled="f" strokecolor="white" strokeweight=".19119mm">
          <v:stroke miterlimit="10" joinstyle="miter"/>
          <v:formulas/>
          <v:path o:connecttype="segments"/>
          <w10:wrap anchorx="page"/>
        </v:shape>
      </w:pict>
    </w:r>
    <w:r>
      <w:rPr>
        <w:noProof/>
      </w:rPr>
      <w:pict>
        <v:shape id="_x0000_s2105" style="position:absolute;margin-left:31.4pt;margin-top:65.5pt;width:19.9pt;height:16.5pt;z-index:251679744;mso-position-horizontal-relative:page" coordsize="398,329" o:spt="100" o:allowincell="f" adj="0,,0" path="m373,241v-4,1,2,6,-9,4c334,242,321,197,301,177v-27,16,-5,38,5,63c313,258,317,276,323,287v23,4,41,24,41,32c364,326,329,328,329,328v-16,1,-26,-16,-34,-26c278,280,256,243,249,219v-24,8,-60,15,-84,5c161,231,152,236,148,245v-8,20,-3,43,-22,51c93,311,55,286,37,267,28,271,9,279,,271,1,251,19,248,26,234v-7,-34,9,-57,45,-49c83,161,104,130,141,141v28,-23,91,-11,113,-39c243,86,252,70,255,57,265,25,264,5,295,v5,,10,,14,c330,2,355,18,357,50v1,18,-6,64,-15,75c337,130,331,133,325,136v13,21,26,49,32,79c373,218,394,223,397,231v1,1,,2,,2c396,242,373,241,373,241m69,214v-11,-3,-23,3,-29,10c49,226,51,235,57,240v9,,20,-2,27,1c79,231,71,227,69,214e" stroked="f">
          <v:stroke joinstyle="round"/>
          <v:formulas/>
          <v:path o:connecttype="segments"/>
          <w10:wrap anchorx="page"/>
        </v:shape>
      </w:pict>
    </w:r>
    <w:r>
      <w:rPr>
        <w:noProof/>
      </w:rPr>
      <w:pict>
        <v:shape id="_x0000_s2104" style="position:absolute;margin-left:85.75pt;margin-top:12.25pt;width:25pt;height:68.3pt;z-index:251678720;mso-position-horizontal-relative:page" coordsize="500,1365" o:spt="100" o:allowincell="f" adj="0,,0"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xm134,428v-2,-1,-9,-4,-14,2c111,441,130,463,136,472v7,12,15,37,25,38c172,511,179,498,178,484v-3,-21,-28,-45,-41,-55c136,428,136,428,134,428xe" filled="f" strokecolor="white" strokeweight=".115mm">
          <v:stroke miterlimit="4" joinstyle="miter"/>
          <v:formulas/>
          <v:path o:connecttype="segments"/>
          <w10:wrap anchorx="page"/>
        </v:shape>
      </w:pict>
    </w:r>
    <w:r>
      <w:rPr>
        <w:noProof/>
      </w:rPr>
      <w:pict>
        <v:shape id="_x0000_s2103" style="position:absolute;margin-left:85.75pt;margin-top:12.25pt;width:25pt;height:68.3pt;z-index:251677696;mso-position-horizontal-relative:page" coordsize="500,1365" o:spt="100" o:allowincell="f" adj="0,,0" path="m369,1348v-3,17,-51,8,-74,8c261,1356,201,1358,196,1330v-3,-12,5,-23,7,-35c205,1277,200,1253,191,1245v-6,-5,-15,-5,-22,-9c163,1232,156,1229,154,1220v-6,-17,,-43,-3,-63c148,1135,143,1115,142,1098v-3,-46,11,-71,21,-101c178,952,185,895,179,835v-3,-33,-28,-62,-33,-97c144,719,146,686,146,655v,-23,6,-67,-1,-83c141,562,125,556,116,547,103,535,87,515,68,494,50,474,28,456,19,441,,407,28,384,44,365,54,353,67,339,79,326v23,-25,46,-56,71,-76c160,241,177,239,179,225v1,-7,-4,-15,-5,-23c171,185,169,152,172,136v2,-18,17,-27,22,-44c196,87,196,81,198,73,207,45,233,9,270,4v29,-4,61,9,78,23c369,44,384,108,378,146v-2,15,-23,32,-21,49c358,209,374,210,373,225v-1,21,-36,17,-36,38c337,269,351,285,359,292v11,11,20,19,26,25c400,334,426,352,427,378v1,15,-6,23,-7,37c420,439,441,463,455,483v14,20,28,45,34,69c493,573,485,586,485,605v,16,5,29,7,45c494,663,500,684,493,697v-12,28,-78,13,-92,37c397,741,396,755,395,769v-5,46,-13,91,-26,122c366,897,364,904,361,909v-16,33,-38,70,-50,102c305,1026,304,1049,303,1070v-3,34,-6,64,-9,98c293,1185,287,1205,288,1216v3,18,33,41,48,50c346,1272,392,1284,388,1301v-5,18,-40,-3,-48,12c342,1333,372,1328,369,1348m134,428v-2,-1,-9,-4,-14,2c111,441,130,463,136,472v7,12,15,37,25,38c172,511,179,498,178,484v-3,-21,-28,-45,-41,-55c136,428,136,428,134,428e" fillcolor="#9ea0a3" stroked="f">
          <v:stroke joinstyle="round"/>
          <v:formulas/>
          <v:path o:connecttype="segments"/>
          <w10:wrap anchorx="page"/>
        </v:shape>
      </w:pict>
    </w:r>
    <w:r>
      <w:rPr>
        <w:noProof/>
      </w:rPr>
      <w:pict>
        <v:shape id="_x0000_s2102" style="position:absolute;margin-left:98.85pt;margin-top:3.7pt;width:28.3pt;height:77.3pt;z-index:251676672;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fillcolor="#9ea0a3" stroked="f">
          <v:stroke joinstyle="round"/>
          <v:formulas/>
          <v:path o:connecttype="segments"/>
          <w10:wrap anchorx="page"/>
        </v:shape>
      </w:pict>
    </w:r>
    <w:r>
      <w:rPr>
        <w:noProof/>
      </w:rPr>
      <w:pict>
        <v:shape id="_x0000_s2101" style="position:absolute;margin-left:59.25pt;margin-top:8.75pt;width:38.55pt;height:71.35pt;z-index:251675648;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9,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4,413,955,410,968v-4,14,-10,20,-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8,534,1403r2,2c536,1405,536,1411,539,1412v4,1,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8v,-1,,-1,,-1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9,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2,-1,2c438,34,437,35,437,36v,,,-1,2,-2c439,34,439,34,439,34v,,,,,c438,36,437,37,437,38v-1,,-1,1,-2,1c435,39,436,39,437,38v,1,,1,,1c433,42,432,45,433,46r,c433,47,432,47,432,47v,,-1,-1,-1,-2c431,47,431,48,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9,428,98v,,,,,-1c428,97,428,97,429,98v-1,,-1,1,,2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9,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4,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r,c424,73,424,74,424,74t,6c424,80,425,80,425,81v,,,,,c424,81,424,80,424,80t1,-6c425,74,425,74,425,74v,,,,,c425,74,425,74,425,74v,,,,,m425,73v,,,,,c425,73,425,73,425,73t,8c425,81,425,81,425,81v,,,,,c425,81,425,81,425,81t,-1c425,80,425,80,425,80v,,,,,c425,80,425,80,425,80r,xm425,81v,,,,,c425,81,425,81,425,81v,,,,,c425,81,425,81,425,81v,,,,,m426,82r,1c426,83,426,83,426,83v,,,,-1,c425,83,426,82,426,82r,c426,82,426,82,426,82t,-1c426,82,426,82,426,82v,,,,,c426,82,426,81,426,81t1,9c427,90,427,90,427,90v,,,,,c427,90,427,90,427,90v,,,,,m426,90v,,,,,c426,90,426,90,426,90v,,,,,m426,88v,,,,,c426,88,426,88,426,88v,,,,,c426,88,426,88,426,88t1,c427,88,427,89,426,89v,,,,,c426,89,426,89,426,89v,,,,,c426,89,426,89,426,89v,,,,,c426,88,426,88,426,88v,,1,,1,m428,93v,,,,,c428,93,428,93,428,93v,,,,,c428,93,428,93,428,93v,,,,,m428,92v,,,,,l428,92v,,,,,c428,92,428,92,428,92t-1,-2c427,90,428,90,428,90v,,,,,c428,90,428,90,428,90v,,,,-1,xm427,91v,,,,,c427,91,427,91,427,91v,,,1,,1c427,92,427,92,427,91t,c427,91,427,91,427,91v,,,,,c427,91,427,91,427,91v,,,,,m427,92v,,,,,c427,92,427,92,427,92v,,,,,m428,59v,,-1,1,,2c427,61,427,61,427,61v,,,,1,l428,61v-1,,-1,1,-1,1c427,62,427,62,427,62v,-1,,-2,1,-3m428,91v,1,,1,,1c428,92,428,92,428,92v,,,,,c428,92,428,91,428,91t1,6c429,97,429,97,429,97v,,,,,l429,97v,,,,,m428,97v,,,,,c428,97,428,97,428,97v,,,,,m428,58v,,,,,c428,58,428,58,428,57v,,,1,,1m428,94v,1,,1,,1c428,95,428,95,428,95v,,,,,-1c428,94,428,95,428,95v,,,-1,,-1c428,94,428,94,428,94t1,1c429,96,429,96,429,96v,,,,-1,c428,96,428,96,428,96v,,,,,c428,96,428,96,428,96v,,,,,c428,95,429,95,429,95v,,,,,m429,99v,,,,,c429,99,429,99,429,99v,,,,,m429,98v,,,,,c429,98,429,98,429,98v,,,,,c429,98,429,98,429,98t,c430,99,430,100,430,100r,c430,100,430,99,429,99v,-1,,-1,,-1m430,100v,-1,,-1,,-3c430,97,430,97,430,97v,1,,2,,3m430,100r,c430,100,430,100,430,100v,,,,,c430,100,430,100,430,100t1,-5c431,95,431,95,431,95v,,,,,c431,95,431,95,431,95t,c431,95,431,95,431,95v,,,,-1,c430,95,431,95,431,95v,,,,,c431,95,431,95,431,95v,,,,,m431,99r,c431,99,431,99,431,99v-1,,-1,-1,,-2c431,97,431,98,431,99t,1c431,100,431,101,431,101v,,,,,c431,101,431,101,431,101v,,,,,c431,101,431,101,431,101v,-1,,-1,,-1c431,100,431,100,431,101v,,,-1,,-1c431,99,431,99,431,99v,,,1,,1m434,42v,1,,1,,2c434,44,433,44,433,45v,,,-1,1,-1l434,44v-1,1,-1,1,-1,1c433,46,433,46,433,46v,-2,,-3,1,-4m438,37v1,-1,1,-1,2,-2l440,35v-1,1,-1,1,-1,1c439,36,438,37,438,37t-1,1c437,38,438,38,438,38v-1,,-1,1,-1,1c437,39,437,38,437,38t3,-5c440,33,440,33,440,33v-1,1,-1,2,-2,4c438,37,438,37,437,38v,-1,1,-2,1,-2c438,36,438,36,438,36v,,,,,c439,35,439,34,440,33t1,-1c441,32,441,32,441,32v,,-1,,-1,1c440,33,440,33,440,33v,-1,,-1,1,-1m441,31v,1,,1,,1c441,32,441,32,441,32v,,,-1,,-1m442,29v,,,,,l443,29v-1,,-1,,-1,m443,28v,,-1,,-1,c442,28,442,28,442,29v,-1,,-1,1,-1m446,26v,1,-1,1,-1,1c445,27,444,28,444,28v,,-1,,-1,c444,27,445,27,445,27v,,1,-1,1,-1m449,24v,,1,,1,c449,24,449,25,448,25v,,,,,c448,25,448,24,449,24t1,-1c450,23,450,23,450,23v,,,1,,1c450,23,450,23,450,23t1,c451,23,451,23,451,23v,,,,,c451,23,451,23,451,23t7,-4c459,19,459,19,460,19v,,-1,,-1,c459,19,459,19,458,19t-6,3c452,22,452,22,452,22v,,,,,c452,22,452,22,452,22t1,c453,22,453,22,453,22v,,-1,,-1,c452,22,452,22,452,22v,,1,,1,m453,21v,,,,,c454,21,454,21,455,21v-1,,-1,1,-1,1c453,22,453,22,453,22v,,,,,-1l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r,c481,10,481,10,480,10v1,,1,,1,c481,10,481,10,481,10t3,-1l483,9v,,,,-1,c483,9,483,9,483,9v,,1,,1,m486,9v-1,,-1,,-1,l485,9v-1,,-1,,-1,c484,9,484,9,484,9v,,1,,1,c485,9,485,9,485,9v,,,,,c485,9,485,9,486,9t,-1c486,8,486,8,486,8v,,-1,,-1,c486,8,486,8,486,8m587,75v,,,,,c587,75,587,75,587,75v,,,,,m587,76v,1,,1,,1c587,77,587,77,587,77v,,,,,-1m589,93v,,,,,c589,93,589,92,589,92v-1,,-1,-1,-1,-1c589,92,589,92,589,93t,3c589,96,589,96,589,95v,1,,1,,2l589,97v,,,-1,,-1m588,104v,,,,,c589,104,589,103,589,103v,,,1,-1,1m588,109v,,,,,c589,110,588,110,588,111v,-1,,-2,,-2m588,90v,-1,,-1,,-1c588,89,588,90,588,90v,,,,,m588,88v,,-1,,-1,c587,88,587,88,587,88v,,,,,c587,88,588,88,588,88t-1,1c587,89,587,89,587,88v1,,1,,1,1c588,89,588,89,588,89v,,,,-1,m587,86r,c587,86,587,86,587,86v,,,,,c587,86,587,86,587,86t,-4l587,82xm587,84r,c587,84,587,84,587,84t,-3c587,81,587,81,587,81v,,,,,c587,81,587,81,587,81v,,,,,c587,81,587,81,587,81v,,,,,l587,81v,,,,,c587,81,587,81,587,81t,-1c587,80,587,80,587,80r,c587,80,587,80,587,80v,,,,,xm587,79v,,,,,c587,79,587,79,587,79v,,,,,c587,79,587,79,587,80v,,,,,c587,79,587,79,587,79v,,,,,m587,78v,,,,,c587,78,587,78,587,78v,,,,,c587,78,587,78,587,78t,-4c587,74,587,74,587,74v,,,,,c587,74,587,74,587,74t,1c587,75,587,75,587,75r,c587,75,587,75,587,75v,,,,,m587,77v,,,,,c587,77,587,77,587,77v,,,,,m587,73r,c587,73,587,73,587,73v,,,,,m587,71v,,,1,,1c587,72,587,72,587,71v,,,,,c587,71,587,71,587,71v,,,,,c587,71,587,71,587,71t-1,53c586,123,586,122,587,122v,,-1,1,-1,2c586,124,586,124,586,124t,-53l586,71v,,,,,l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l584,62v,1,,1,,1c584,63,584,63,584,63t,-3c584,60,584,60,584,60v,,,1,,1c584,61,584,60,584,60t,-1c584,59,584,59,584,59v,,,,,c584,59,584,59,584,59t,2c584,61,584,61,584,61r,xm584,63v,,,,,-1c584,63,584,63,584,63v,,,,,m584,57v,,,,,c584,57,584,57,584,57v,,,,-1,l583,57r1,c584,57,584,57,584,57v,,,,,m583,57v,,,,,c584,57,584,57,584,57v-1,,-1,,-1,m583,56r,c583,56,583,56,583,56v,,,,,m583,153v,,,-1,,-2c583,152,583,153,583,153v,,,,,m583,56v,,,,,c583,56,583,56,583,56v,,,,,c583,56,583,56,583,56t,1c583,57,583,57,583,57v,,,,,l583,57v,,,,,c583,57,583,57,583,57t99,723c684,756,686,728,688,721v3,-14,7,-21,5,-28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r,c577,44,577,44,578,44v-1,,-1,,-1,1l577,45v,-1,,-1,,-1m577,44v,,,,,c577,44,577,44,577,44v,,,,,m576,42v,,1,,1,1c577,43,576,43,576,43v,-1,,-1,,-1xm576,42v,,,,,c576,42,576,42,576,42v,,,,,m575,40v,,,,,l575,40v,,,,,c575,40,575,40,575,40t,1l575,41v,,,,,c575,41,575,41,575,41v,,,,,m574,39v,,,,,c574,39,574,39,574,39v,,,,,m574,39v,,,,,l574,39v,,,,,m574,38v,,,1,,1c574,39,574,39,574,39v,,,,,c574,39,574,39,574,39v,-1,,-1,,-1m573,37v,,,,,c573,37,573,37,573,37v,,,,,m573,36v,,,,,l573,36v,,,,,m573,36v,,,,,c573,36,573,36,573,36v,,,,,c573,36,573,36,573,36xm570,32v,,,,,l570,32v,,,,,xm570,32v,,,,,c570,32,570,32,570,32v,,,,,c570,32,570,32,570,32t-1,-2c569,30,569,31,569,31v,,,,,c569,31,569,31,569,30t-1,c568,30,568,30,568,30v,,,,,c568,30,568,30,568,30v,,,,,c568,30,568,30,568,30t,c568,30,568,30,568,30v,,,,,c568,30,568,30,568,30v,,,,,m567,29v,,,,,c567,29,567,29,567,29r,c567,29,567,29,567,29t-1,-1l566,28v,,,,,1c566,29,566,29,566,29v,-1,,-1,,-1m565,27v,,,,,c566,28,566,28,566,28v,,,,,c566,28,566,28,565,27t-8,-2c557,25,557,25,557,25v,,,,,xm559,24v-1,1,-1,1,-1,1c558,25,557,25,557,25v,,,,,c557,25,557,24,557,24v,,1,,2,m560,25v1,,3,1,4,2c564,27,563,26,563,26v-1,,-2,-1,-3,-1m556,27v,,,,,-1c558,26,559,26,560,26v,,-1,,-2,1c557,27,557,27,556,27t,-2c556,25,556,25,556,25v,,,,,c556,25,556,25,556,25v,,,,,m556,24v,,,,,c556,24,556,24,556,25v,,,,,-1xm556,27v,,,,,c556,27,556,27,556,27v,,,,,c556,27,556,27,556,27t,-2c556,25,556,25,556,25r,c556,25,556,25,556,25v,,,,,m556,25v,,,,,c556,25,556,25,556,25v,,,,,c556,25,556,25,556,25t-1,-5c556,21,556,23,556,24v,,,,,c556,24,556,23,556,23v,-1,,-2,-1,-3m554,17v,,,,,c554,17,553,16,553,16v1,1,1,1,1,1m555,21v,-1,,-1,-1,-2c554,18,554,18,554,17v,,,1,,1c555,19,555,20,555,21t,3c555,23,555,22,554,21v,,,-1,,-1c555,21,555,21,555,22v,1,,2,,2c555,24,555,24,555,24t-1,-1c554,23,554,23,554,23v,,,1,,1l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r,c547,13,547,13,547,13v,,,,-1,m545,8v1,,2,1,3,2c547,9,547,9,547,9v-1,,-1,,-1,c546,9,546,8,545,8t-2,c543,8,543,8,543,8v,,,,,xm541,7v1,,1,,1,c543,7,543,7,543,8,542,7,542,7,542,7v-1,,-1,,-1,m540,6v,,,,,1c540,7,541,7,541,7v,,,,,c541,7,540,7,540,6m538,4v1,,2,1,3,2c541,6,540,5,540,5v-1,,-1,,-1,c538,4,538,4,538,4t-4,c535,4,536,5,536,5v,,,,,c535,5,534,4,534,4m528,1v3,,6,1,8,2c534,3,533,3,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4v,,,1,,2m254,371v-2,-2,-4,-4,-6,-7c250,366,253,368,255,369v1,1,2,1,2,2c257,371,257,371,257,371v-1,,-2,,-3,m243,358v1,1,1,1,1,1c247,364,250,368,252,371v-1,,-2,,-2,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fillcolor="#9ea0a3" stroked="f">
          <v:stroke joinstyle="round"/>
          <v:formulas/>
          <v:path o:connecttype="segments"/>
          <w10:wrap anchorx="page"/>
        </v:shape>
      </w:pict>
    </w:r>
    <w:r>
      <w:rPr>
        <w:noProof/>
      </w:rPr>
      <w:pict>
        <v:shape id="_x0000_s2100" style="position:absolute;margin-left:122.95pt;margin-top:20.4pt;width:19.7pt;height:61.2pt;z-index:251674624;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fillcolor="#9ea0a3" stroked="f">
          <v:stroke joinstyle="round"/>
          <v:formulas/>
          <v:path o:connecttype="segments"/>
          <w10:wrap anchorx="page"/>
        </v:shape>
      </w:pict>
    </w:r>
    <w:r>
      <w:rPr>
        <w:noProof/>
      </w:rPr>
      <w:pict>
        <v:shape id="_x0000_s2099" style="position:absolute;margin-left:138.7pt;margin-top:25pt;width:.05pt;height:.05pt;z-index:251673600;mso-position-horizontal-relative:page;mso-position-vertical-relative:text" coordsize="1,0" o:allowincell="f" path="m,c,,1,,1,,1,,,,,e" fillcolor="#9ea0a3" stroked="f">
          <w10:wrap anchorx="page"/>
        </v:shape>
      </w:pict>
    </w:r>
    <w:r>
      <w:rPr>
        <w:noProof/>
      </w:rPr>
      <w:pict>
        <v:shape id="_x0000_s2098" style="position:absolute;margin-left:140.7pt;margin-top:51.6pt;width:1.85pt;height:26.85pt;z-index:251672576;mso-position-horizontal-relative:page;mso-position-vertical-relative:text" coordsize="37,536" o:allowincell="f" path="m3,530l2,520r3,l6,501r2,c8,501,9,498,12,497v,-2,-1,-49,-1,-49c11,448,6,448,10,432,9,419,,,,l19,1r5,429c24,430,30,440,24,448v1,7,1,50,1,50l30,501r,10c30,511,33,511,33,516v,1,2,3,2,3c35,519,35,526,36,527v1,1,,4,-6,5c25,533,11,536,3,530e" fillcolor="#9ea0a3" stroked="f">
          <w10:wrap anchorx="page"/>
        </v:shape>
      </w:pict>
    </w:r>
    <w:r>
      <w:rPr>
        <w:noProof/>
      </w:rPr>
      <w:pict>
        <v:shape id="_x0000_s2097" style="position:absolute;margin-left:98.85pt;margin-top:3.7pt;width:28.3pt;height:77.3pt;z-index:251671552;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xm108,471v3,1,4,1,6,c119,468,123,465,124,463v5,-6,8,-12,9,-20c137,442,140,439,142,436v15,48,3,147,31,188c145,582,121,545,104,497v4,-3,5,-6,5,-9c109,485,109,483,108,482v,-4,-1,-6,-3,-7c107,474,108,472,108,471v3,1,,1,,xm456,430v1,1,1,1,1,2c457,432,457,436,455,443v-1,5,1,10,4,16c462,465,466,468,472,469v-2,2,-3,4,-4,6c468,476,468,478,470,480v1,1,2,1,4,1c474,482,474,483,474,484v,2,-1,3,-2,3c471,487,471,488,471,491v-8,4,-12,8,-14,11c456,504,455,506,455,509v2,-15,-5,-30,-3,-44c451,458,450,452,448,446v3,-6,2,-16,3,-23c453,423,454,424,455,425v,1,1,2,1,5c457,431,456,427,456,430xm457,529v,2,5,7,13,13c470,572,472,599,468,629v-2,-1,-4,-1,-5,-2c466,588,471,574,453,521v,-3,1,-6,1,-8c454,521,454,522,457,529v,2,-1,-2,,xm476,696v1,-1,2,-1,2,-2c478,695,479,695,479,696v-2,1,-3,2,-5,3c474,698,474,697,474,697v1,-1,1,-1,2,-1c477,695,475,696,476,696xm465,1427v-8,-6,-16,-12,-24,-16c453,1415,461,1420,465,1427v-4,-2,-4,-7,,xe" filled="f" strokecolor="white" strokeweight=".19119mm">
          <v:stroke miterlimit="10" joinstyle="miter"/>
          <v:formulas/>
          <v:path o:connecttype="segments"/>
          <w10:wrap anchorx="page"/>
        </v:shape>
      </w:pict>
    </w:r>
    <w:r>
      <w:rPr>
        <w:noProof/>
      </w:rPr>
      <w:pict>
        <v:shape id="_x0000_s2096" style="position:absolute;margin-left:98.85pt;margin-top:3.7pt;width:28.3pt;height:77.3pt;z-index:251670528;mso-position-horizontal-relative:page" coordsize="566,1545" o:spt="100" o:allowincell="f" adj="0,,0" path="m290,6v-2,1,-4,1,-6,1c285,7,285,8,286,8v-2,,-3,1,-5,2c279,11,278,12,276,14v,1,-1,1,-2,1c274,15,275,15,275,15v-2,2,-3,2,-5,3c271,18,271,18,271,18v-1,1,-3,2,-4,2c267,20,267,20,268,20v-1,,-1,,-2,c267,20,267,20,267,20v-1,1,-4,4,-5,5c262,26,261,26,261,26v,,,,,c261,27,260,28,259,28v,,1,,1,c258,29,257,33,255,33v,,1,,1,c255,34,252,42,252,44v,1,-1,2,-2,3c251,47,251,46,251,46r,c251,48,250,50,249,51v1,,1,,1,c248,55,250,60,250,64v,,-1,1,-1,1c249,65,250,65,250,64v,2,,3,,4c249,69,249,69,248,69v1,,1,,1,c249,69,249,69,249,70v,,,,,c249,71,249,72,249,73v,1,,1,-1,1c248,74,249,74,249,74v-1,3,,7,-2,9c248,83,248,82,248,82v,2,,4,-1,5c248,87,248,87,248,87v-1,4,-1,8,-1,11c247,98,247,98,247,98v-3,1,-4,3,-3,5c248,114,245,140,260,146v1,1,4,1,7,1c268,154,269,162,270,170v-3,,-5,1,-6,3c259,182,253,191,247,200v-33,,-65,36,-96,44c136,248,115,282,110,301v-1,9,-12,21,-17,30c92,334,90,336,86,339v-4,2,-4,5,-1,9c83,349,81,352,78,356v-3,-3,-6,-1,-7,4c69,366,52,404,46,405v-4,,-6,3,-6,7c40,416,40,418,40,419v-2,3,-4,7,-5,10c29,428,25,429,24,432v-2,3,-3,6,-3,9c22,444,22,447,23,450v-5,,-8,1,-9,4c13,457,11,461,10,463v-3,4,-6,6,-10,7c25,537,118,690,195,710r,2c193,714,192,715,192,716v-5,108,-34,356,-39,366c112,1158,112,1372,133,1468v-1,1,-1,2,-1,3c131,1472,131,1474,131,1476v1,1,1,2,3,2c134,1484,133,1489,131,1493v,5,,9,,13c131,1507,133,1509,135,1511v2,2,5,4,8,5c145,1518,148,1522,152,1530v4,8,15,12,32,12c208,1545,228,1544,242,1540v3,-1,6,-1,6,-3c249,1534,250,1529,250,1524v,-7,-15,-24,-18,-28c232,1495,231,1495,230,1494v-6,-9,-11,-18,-15,-28c216,1464,217,1463,218,1462v3,3,5,6,8,9c225,1475,225,1478,228,1481v2,3,5,3,7,1c237,1479,238,1477,237,1476v-4,-6,-11,-12,-17,-16c271,1369,220,1254,253,1143v19,-64,51,-144,63,-209c322,989,328,1046,337,1100v-45,97,-2,228,-6,332c331,1435,331,1438,333,1438v,1,,3,,4c332,1443,332,1444,332,1446v-1,3,-1,7,,12c332,1461,339,1464,353,1467v36,6,77,18,113,20c489,1488,505,1484,517,1476v2,-2,3,-4,2,-6c519,1468,518,1466,517,1463v-3,-3,-7,-7,-10,-10c492,1448,475,1444,462,1436v,-1,,-1,-1,-1c459,1432,455,1431,452,1429v,-1,,-1,-1,-1c449,1426,447,1425,444,1423v,-1,-1,-1,-1,-1c441,1421,439,1420,437,1419v11,5,22,11,32,18c470,1437,471,1436,472,1432r5,10c478,1442,479,1442,479,1441v-3,-5,-6,-10,-9,-15c456,1412,441,1406,426,1407v,,1,-1,,-1c426,1404,425,1402,424,1400v,-2,,-4,-1,-6c423,1388,417,1383,405,1377v20,-18,29,-35,26,-51c430,1322,415,1274,420,1266v14,-22,22,-89,18,-115c435,1136,433,1121,430,1106v8,-20,12,-33,11,-41c439,1056,439,1050,439,1048v21,-57,30,-148,30,-209c469,839,469,838,469,838v4,-24,6,-48,5,-73c476,763,477,762,478,761v4,-14,-3,-28,-3,-41c476,717,476,715,475,712v43,-48,56,-112,63,-182c540,531,542,530,542,528v3,-6,20,-24,21,-25c566,501,552,485,551,484v,-2,-2,-3,-5,-4c546,476,548,468,546,464v-2,-7,-1,-16,-3,-22c541,436,540,431,540,425,525,406,515,385,509,361v,-4,1,-8,3,-12c515,329,499,302,493,284,483,255,461,240,437,226v-5,-3,-15,-5,-28,-6c407,216,405,214,403,212v-4,-3,-9,-5,-16,-6c385,202,382,198,378,195v1,-21,2,-42,4,-62c385,135,388,135,390,133v3,-1,4,-3,4,-5c394,119,396,110,396,101v1,-4,2,-7,2,-10c398,87,398,85,396,84v-1,,-2,,-3,1c393,82,393,80,392,78v1,1,1,2,2,3c393,79,392,78,391,76v1,,2,1,3,1c392,76,391,75,390,72v,,,,1,c390,71,389,69,389,67v1,,1,,1,c390,67,390,66,389,66v,-4,1,-9,-1,-13c388,53,389,53,389,54v-1,-2,-2,-4,-2,-6c387,49,387,49,388,49v-1,-1,-1,-1,-2,-3c386,44,382,36,381,35v1,,1,,2,c380,35,379,31,377,30v1,,1,,1,c377,30,376,29,375,28v1,,1,,1,c376,28,375,28,375,27v-1,-1,-5,-4,-6,-5c370,22,370,22,370,22v,,-1,,-1,c369,22,370,22,370,22v-1,-1,-3,-1,-5,-2c366,20,366,19,366,19v-1,,-3,-1,-5,-2c362,17,362,17,362,17v-1,,-1,-1,-2,-1c358,14,357,13,354,12r,c353,10,351,10,350,9v,,1,,1,c349,9,347,8,346,7v,,,,1,c346,7,345,7,344,7,342,6,334,3,332,3v1,,1,-1,1,-1c332,3,330,3,329,3v1,-1,1,-1,1,-2c330,1,329,2,329,2v,,,-1,,-1c329,2,328,2,327,2v-1,,-2,-1,-2,-1c325,1,325,2,326,2,324,1,316,1,314,1v-1,,-2,,-3,-1c311,1,311,1,312,1v-2,,-4,,-6,c306,1,307,1,307,1v-2,1,-3,1,-5,c302,1,303,2,303,2v-2,,-10,2,-11,3c290,6,290,6,289,5v,1,,1,1,1c289,6,289,6,290,6m108,471v3,1,4,1,6,c119,468,123,465,124,463v5,-6,8,-12,9,-20c137,442,140,439,142,436v15,48,3,147,31,188c145,582,121,545,104,497v4,-3,5,-6,5,-9c109,485,109,483,108,482v,-4,-1,-6,-3,-7c107,474,108,472,108,471v3,1,,1,,m456,430v1,1,1,1,1,2c457,432,457,436,455,443v-1,5,1,10,4,16c462,465,466,468,472,469v-2,2,-3,4,-4,6c468,476,468,478,470,480v1,1,2,1,4,1c474,482,474,483,474,484v,2,-1,3,-2,3c471,487,471,488,471,491v-8,4,-12,8,-14,11c456,504,455,506,455,509v2,-15,-5,-30,-3,-44c451,458,450,452,448,446v3,-6,2,-16,3,-23c453,423,454,424,455,425v,1,1,2,1,5c457,431,456,427,456,430t1,99c457,531,462,536,470,542v,30,2,57,-2,87c466,628,464,628,463,627v3,-39,8,-53,-10,-106c453,518,454,515,454,513v,8,,9,3,16c457,531,456,527,457,529t19,167c477,695,478,695,478,694v,1,1,1,1,2c477,697,476,698,474,699v,-1,,-2,,-2c475,696,475,696,476,696v1,-1,-1,,,m465,1427v-8,-6,-16,-12,-24,-16c453,1415,461,1420,465,1427v-4,-2,-4,-7,,e" stroked="f">
          <v:stroke joinstyle="round"/>
          <v:formulas/>
          <v:path o:connecttype="segments"/>
          <w10:wrap anchorx="page"/>
        </v:shape>
      </w:pict>
    </w:r>
    <w:r>
      <w:rPr>
        <w:noProof/>
      </w:rPr>
      <w:pict>
        <v:shape id="_x0000_s2095" style="position:absolute;margin-left:59.25pt;margin-top:8.75pt;width:38.55pt;height:71.35pt;z-index:251669504;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1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7v,,,,,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8,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1,-1,2c438,34,437,35,437,36v,,,-1,2,-2c439,34,439,34,439,34v,,,,,c438,36,437,37,437,38v-1,,-1,1,-2,1c435,39,436,39,437,38v,1,,1,,1c433,42,432,45,433,46r,c433,47,432,47,432,47v,,-1,-1,-1,-2c431,47,431,47,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xm424,74v,,,,,c424,74,424,74,424,74v,,,,,xm424,74v,,,,,c424,74,423,73,423,73r,c424,73,424,73,424,74xm424,74r,m424,80v,,1,,1,1c425,81,425,81,425,81v-1,,-1,-1,-1,-1xm425,74v,,,,,c425,74,425,74,425,74v,,,,,c425,74,425,74,425,74xm425,73v,,,,,c425,73,425,73,425,73xm425,81v,,,,,c425,81,425,81,425,81v,,,,,xm425,80v,,,,,c425,80,425,80,425,80v,,,,,l425,80xm425,81v,,,,,c425,81,425,81,425,81v,,,,,c425,81,425,81,425,81v,,,,,xm426,82r,1c426,83,426,83,426,83v,,,,-1,c425,83,426,82,426,82r,c426,82,426,82,426,82xm426,81v,1,,1,,1c426,82,426,82,426,82v,,,-1,,-1xm427,90v,,,,,c427,90,427,90,427,90v,,,,,c427,90,427,90,427,90xm426,90v,,,,,c426,90,426,90,426,90v,,,,,xm426,88v,,,,,c426,88,426,88,426,88v,,,,,c426,88,426,88,426,88xm427,88v,,,1,-1,1c426,89,426,89,426,89v,,,,,c426,89,426,89,426,89v,,,,,c426,89,426,89,426,89v,-1,,-1,,-1c426,88,427,88,427,88xm428,93v,,,,,c428,93,428,93,428,93v,,,,,c428,93,428,93,428,93v,,,,,xm428,92v,,,,,l428,92v,,,,,c428,92,428,92,428,92xm427,90v,,1,,1,c428,90,428,90,428,90v,,,,,c428,90,428,90,427,90r,xm427,91v,,,,,c427,91,427,91,427,91v,,,1,,1c427,92,427,92,427,91xm427,91v,,,,,c427,91,427,91,427,91v,,,,,c427,91,427,91,427,91xm427,92v,,,,,c427,92,427,92,427,92v,,,,,xm428,59v,,-1,1,,2c427,61,427,61,427,61v,,,,1,l428,61v-1,,-1,1,-1,1c427,62,427,62,427,62v,-1,,-2,1,-3xm428,91v,1,,1,,1c428,92,428,92,428,92v,,,,,c428,92,428,91,428,91xm429,97v,,,,,c429,97,429,97,429,97r,c429,97,429,97,429,97xm428,97v,,,,,c428,97,428,97,428,97v,,,,,xm428,58v,,,,,c428,58,428,58,428,57v,,,1,,1xm428,94v,1,,1,,1c428,95,428,95,428,95v,,,,,-1c428,94,428,95,428,95v,,,-1,,-1c428,94,428,94,428,94xm429,95v,1,,1,,1c429,96,429,96,428,96v,,,,,c428,96,428,96,428,96v,,,,,c428,96,428,96,428,96v,-1,1,-1,1,-1c429,95,429,95,429,95xm429,99v,,,,,c429,99,429,99,429,99v,,,,,xm429,98v,,,,,c429,98,429,98,429,98v,,,,,c429,98,429,98,429,98xm429,98v1,1,1,2,1,2l430,100v,,,-1,-1,-2c429,98,429,98,429,98xm430,100v,-1,,-2,,-3c430,97,430,97,430,97v,1,,2,,3xm430,100r,c430,100,430,100,430,100v,,,,,c430,100,430,100,430,100xm431,95v,,,,,c431,95,431,95,431,95v,,,,,xm431,95v,,,,,c431,95,431,95,430,95v,,1,,1,c431,95,431,95,431,95v,,,,,c431,95,431,95,431,95xm431,99r,c431,99,431,99,431,99v-1,-1,-1,-1,,-2c431,97,431,98,431,99xm431,100v,,,1,,1c431,101,431,101,431,101v,,,,,c431,101,431,101,431,101v,,,,,c431,100,431,100,431,100v,,,,,1c431,101,431,100,431,100v,-1,,-1,,-1c431,99,431,100,431,100xm434,42v,1,,1,,2c434,44,433,44,433,45v,,,-1,1,-1l434,44v-1,1,-1,1,-1,1c433,46,433,46,433,46v,-2,,-3,1,-4xm438,37v1,-1,1,-1,2,-2l440,35v-1,1,-1,1,-1,1c439,36,438,37,438,37xm437,38v,,1,,1,c437,38,437,39,437,39v,,,-1,,-1xm440,33v,,,,,c439,34,439,35,438,37v,,,,-1,1c437,37,438,36,438,36v,,,,,c438,36,438,36,438,36v1,-1,1,-2,2,-3xm441,32v,,,,,c441,32,440,32,440,33v,,,,,c440,32,440,32,441,32xm441,31v,1,,1,,1c441,32,441,32,441,32v,,,-1,,-1xm442,29v,,,,,l443,29v-1,,-1,,-1,xm443,28v,,-1,,-1,c442,28,442,28,442,29v,-1,,-1,1,-1xm446,26v,1,-1,1,-1,1c445,27,444,28,444,28v,,-1,,-1,c444,27,445,27,445,27v,,1,-1,1,-1xm449,24v,,1,,1,c449,24,449,25,448,25v,,,,,c448,25,448,24,449,24xm450,23v,,,,,c450,23,450,23,450,24v,-1,,-1,,-1xm451,23v,,,,,c451,23,451,23,451,23v,,,,,xm458,19v1,,1,,2,c460,19,459,19,459,19v,,,,-1,xm452,22v,,,,,c452,22,452,22,452,22v,,,,,xm453,22v,,,,,c453,22,452,22,452,22v,,,,,c452,22,453,22,453,22xm453,21v,,,,,c454,21,454,21,455,21v-1,,-1,1,-1,1c453,22,453,22,453,22v,,,,,-1l453,21v,,,,,xm456,20v,,1,,1,c456,20,456,21,455,21v,,-1,,-1,c454,21,454,21,454,21v,,1,,1,-1c455,21,455,21,455,21v,,,,1,-1xm459,18v-1,1,-1,1,-2,2c457,20,456,20,456,20v1,-1,2,-1,3,-2xm462,17v,,-1,1,-1,1c461,18,460,18,460,18v,,1,-1,2,-1xm463,17v,,-1,1,-1,1c462,18,462,18,461,18v1,,1,-1,1,-1c463,17,463,17,463,17xm475,11v1,,3,,4,c478,11,477,11,477,11v-1,,-1,,-2,xm475,12r,c474,12,474,12,473,12v,,1,,1,c474,12,475,12,475,12xm481,10v-1,,-1,,-1,c479,10,477,11,475,12v,,,,,c477,10,479,10,481,10xm481,10v,,,,,l481,10v,,,,-1,c481,10,481,10,481,10v,,,,,xm484,9r-1,c483,9,483,9,482,9v1,,1,,1,c483,9,484,9,484,9xm486,9v-1,,-1,,-1,l485,9v-1,,-1,,-1,c484,9,484,9,484,9v,,1,,1,c485,9,485,9,485,9v,,,,,c485,9,485,9,486,9xm486,8v,,,,,c486,8,485,8,485,8v1,,1,,1,xm587,75v,,,,,c587,75,587,75,587,75v,,,,,xm587,76v,1,,1,,1c587,77,587,77,587,77v,,,,,-1xm589,93v,,,,,c589,93,589,92,589,92v-1,,-1,-1,-1,-1c589,92,589,92,589,93xm589,96v,,,,,-1c589,96,589,96,589,97r,c589,97,589,96,589,96xm588,104v,,,,,c589,104,589,103,589,103v,,,1,-1,1xm588,109v,,,,,c589,110,588,110,588,111v,-1,,-2,,-2xm588,90v,-1,,-1,,-1c588,89,588,90,588,90v,,,,,xm588,88v,,-1,,-1,c587,88,587,88,587,88v,,,,,c587,88,588,88,588,88xm587,89v,,,,,-1c588,88,588,88,588,88v,1,,1,,1c588,89,588,89,587,89xm587,86r,c587,86,587,86,587,86v,,,,,c587,86,587,86,587,86xm587,82r,xm587,84r,c587,84,587,84,587,84xm587,81v,,,,,c587,81,587,81,587,81v,,,,,c587,81,587,81,587,81v,,,,,c587,81,587,81,587,81r,c587,81,587,81,587,81v,,,,,xm587,80v,,,,,l587,80v,,,,,c587,80,587,80,587,80r,xm587,79v,,,,,c587,79,587,79,587,79v,,,,,c587,79,587,79,587,80v,,,,,c587,79,587,79,587,79v,,,,,xm587,78v,,,,,c587,78,587,78,587,78v,,,,,c587,78,587,78,587,78xm587,74v,,,,,c587,74,587,74,587,74v,,,,,xm587,75v,,,,,l587,75v,,,,,c587,75,587,75,587,75xm587,77v,,,,,c587,77,587,77,587,77v,,,,,xm587,73r,c587,73,587,73,587,73v,,,,,xm587,71v,,,1,,1c587,72,587,72,587,71v,,,,,c587,71,587,71,587,71v,,,,,c587,71,587,71,587,71xm586,124v,-1,,-2,1,-2c587,122,586,123,586,124v,,,,,xm586,71r,c586,71,586,71,586,71r,c586,71,586,71,586,71xm586,71v,,,,,c586,71,586,71,586,71v,,,,,c586,71,586,71,586,71v,,,,,xm586,133v,,,-1,,-1c586,133,586,133,586,133v,,,,,xm586,69v-1,,-1,,-1,c585,69,585,69,585,69v,,,,1,xm585,134v,,,,,c585,134,585,133,585,133v,,,,,c585,133,585,134,585,134xm585,139v,,,,,-1c585,139,585,140,585,140v,,,-1,,-1xm585,68v,,,,,c585,68,585,68,585,68v,,,,,xm585,68v,,,,,c585,68,585,68,585,68v,,,,,c585,68,585,68,585,68xm584,67r,xm584,66v,,,-1,,-1c584,65,584,66,584,66v,,,,,xm584,63v,,,,,c584,63,584,63,584,63r,xm584,63r,xm584,63v,,,,,c584,63,584,63,584,63r,xm584,63v,,,,,-1l584,62v,1,,1,,1c584,63,584,63,584,63xm584,60v,,,,,c584,60,584,61,584,61v,,,-1,,-1xm584,59v,,,,,c584,59,584,59,584,59v,,,,,xm584,61v,,,,,l584,61xm584,63v,,,,,-1c584,63,584,63,584,63v,,,,,xm584,57v,,,,,c584,57,584,57,584,57v,,,,-1,l583,57r1,c584,57,584,57,584,57v,,,,,xm583,57v,,,,,c584,57,584,57,584,57v-1,,-1,,-1,xm583,56r,c583,56,583,56,583,56v,,,,,xm583,57r,m583,153v,,,-1,,-2c583,152,583,153,583,153v,,,,,xm583,56v,,,,,c583,56,583,56,583,56v,,,,,c583,56,583,56,583,56xm583,57v,,,,,c583,57,583,57,583,57r,c583,57,583,57,583,57v,,,,,xm682,780v2,-24,4,-52,6,-59c691,707,695,700,693,692v-2,-7,2,-4,6,-12c702,674,705,672,705,670v1,7,5,28,4,39c709,709,707,716,707,719v-1,3,-3,5,-5,8c700,730,694,735,692,743v-1,7,-3,13,-5,16c685,761,685,765,685,770v,3,-2,7,-3,10xm581,51v,,,,1,c582,51,582,52,582,52v,,-1,,-1,-1l581,51xm581,50v1,,1,,1,c582,50,582,50,582,50v,,-1,,-1,xm581,48r,c581,48,581,48,581,48v,,,,,c581,48,581,48,581,48xm580,50v,,,-1,,-1c580,49,580,49,580,49v,,,1,,1c580,50,580,50,580,50xm579,47r,m579,46v,,1,,1,1c580,47,579,47,579,47v,,,-1,,-1c579,46,579,46,579,46xm579,45v,,,,,c579,45,579,45,579,45v,,,,,xm579,46v,,,,,c579,46,579,46,579,46v,,,,,c579,46,579,46,579,46xm579,46v,,,,,-1c579,45,579,45,579,46v,,,,,c579,46,579,46,579,46xm578,45r,c578,45,578,45,578,45v,,,,,xm578,45v,,1,,1,c578,45,578,45,578,45v,,,,,xm577,44v,,,,,l577,44v,,,,1,c577,44,577,44,577,45r,c577,44,577,44,577,44xm577,44v,,,,,c577,44,577,44,577,44v,,,,,xm576,42v,,1,,1,1c577,43,576,43,576,43v,-1,,-1,,-1l576,42xm576,42v,,,,,c576,42,576,42,576,42v,,,,,xm575,40v,,,,,l575,40v,,,,,c575,40,575,40,575,40xm575,41r,c575,41,575,41,575,41v,,,,,c575,41,575,41,575,41xm574,39v,,,,,c574,39,574,39,574,39v,,,,,xm574,39v,,,,,l574,39v,,,,,xm574,38v,,,1,,1c574,39,574,39,574,39v,,,,,c574,39,574,39,574,38v,,,,,xm573,37v,,,,,c573,37,573,37,573,37v,,,,,xm573,36v,,,,,l573,36v,,,,,xm573,36v,,,,,c573,36,573,36,573,36v,,,,,c573,36,573,36,573,36r,xm570,32v,,,,,l570,32v,,,,,l570,32xm570,32v,,,,,c570,32,570,32,570,32v,,,,,c570,32,570,32,570,32xm569,30v,,,1,,1c569,31,569,31,569,31v,,,,,-1xm568,30v,,,,,c568,30,568,30,568,30v,,,,,c568,30,568,30,568,30v,,,,,xm568,30v,,,,,c568,30,568,30,568,30v,,,,,c568,30,568,30,568,30xm567,29v,,,,,c567,29,567,29,567,29r,c567,29,567,29,567,29xm566,28r,c566,28,566,28,566,29v,,,,,c566,28,566,28,566,28xm565,27v,,,,,c566,27,566,28,566,28v,,,,,c566,28,566,28,565,27xm557,25v,,,,,c557,25,557,25,557,25r,xm559,24v-1,1,-1,1,-1,1c558,25,557,25,557,25v,,,,,c557,25,557,24,557,24v,,1,,2,xm560,25v1,,3,1,4,2c564,27,563,26,563,26v-1,,-2,-1,-3,-1xm556,27v,,,,,-1c558,26,559,26,560,26v,,-1,,-2,1c557,27,557,27,556,27xm556,25v,,,,,c556,25,556,25,556,25v,,,,,c556,25,556,25,556,25xm556,24v,,,,,c556,24,556,24,556,25v,,,,,-1l556,24xm556,27v,,,,,c556,27,556,27,556,27v,,,,,c556,27,556,27,556,27xm556,25v,,,,,l556,25v,,,,,c556,25,556,25,556,25xm556,25v,,,,,c556,25,556,25,556,25v,,,,,c556,25,556,25,556,25xm555,20v1,1,1,3,1,4c556,24,556,24,556,24v,,,-1,,-1c556,22,556,21,555,20xm554,17v,,,,,c554,17,553,16,553,16v1,1,1,1,1,1xm555,21v,-1,,-1,-1,-2c554,18,554,18,554,17v,,,1,,1c555,19,555,20,555,21xm555,24v,-1,,-2,-1,-3c554,21,554,20,554,20v1,1,1,1,1,2c555,23,555,24,555,24v,,,,,xm554,23v,,,,,c554,23,554,24,554,24r,c554,24,554,24,554,23xm553,19v1,1,1,2,1,2c554,21,554,22,554,22v,-1,,-1,-1,-2c553,20,553,20,553,20v,,,,,-1xm553,17r,c553,17,553,17,554,17v-1,,-1,,-1,xm552,16v,,,,,c552,16,552,16,552,16v,,,,,xm551,14v,,,,,c552,15,552,15,552,16v,,,,,c552,16,552,16,552,15v,,,,,c551,15,551,15,551,15v,,,-1,,-1xm551,13v-1,-1,-1,-1,-1,-1c550,12,551,13,551,14v,-1,,-1,,-1xm550,13v,,,,,c550,13,550,13,550,13v,,,,,xm550,14r,c550,14,550,14,550,14v,,,,,c550,14,550,14,550,14xm549,12v1,,1,,1,1c550,13,550,13,550,13v,,,-1,,-1c550,12,549,12,549,12xm547,10v1,,1,,2,c549,11,549,12,550,12v,,-1,,-1,c548,11,548,10,547,10xm547,10v,,,,,c547,10,547,10,547,10v,,,,,c547,10,547,10,547,10xm546,13v1,,1,,1,c547,13,547,13,547,13r,c547,13,547,13,547,13v,,,,-1,xm545,8v1,,2,1,3,2c547,9,547,9,547,9v-1,,-1,,-1,c546,9,546,8,545,8xm543,8v,,,,,c543,8,543,8,543,8r,xm541,7v1,,1,,1,c543,7,543,7,543,7v-1,,-1,,-1,c541,7,541,7,541,7xm540,6v,,,,,1c540,7,541,7,541,7v,,,,,c541,7,540,7,540,6xm538,4v1,,2,1,3,2c541,6,540,5,540,5v-1,,-1,,-1,c538,4,538,4,538,4xm534,4v1,,2,1,2,1c536,5,536,5,536,5v-1,,-2,-1,-2,-1xm528,1v3,,6,1,8,2c534,3,533,2,531,2v-1,,-2,-1,-3,-1xm525,1v,,1,,1,c526,1,526,1,526,1v,,,,-1,c525,1,525,1,525,1xm524,1v,,,,,c524,1,524,1,524,1v,,,,,c524,1,524,1,524,1xm523,2v,,1,,1,c524,2,524,2,524,2v,,,,-1,c523,2,523,2,523,2xm520,2v,,1,,1,c521,2,521,2,521,2v,,,,,c520,2,520,2,520,2xm520,1v,,,,,c520,1,520,1,520,1v,,1,,1,c520,2,520,2,520,2v,,,-1,,-1xm518,1v,,1,,1,c519,1,519,1,519,1v-1,,-1,,-1,xm515,2v1,,1,,1,c516,2,516,2,516,2v,,-1,,-1,l515,2xm511,3v1,,1,-1,1,-1c512,2,512,3,511,3xm508,4v,,,,,c508,4,508,4,508,4v,,,,,xm506,5v,-1,,-1,1,-1c507,4,507,4,507,5v-1,,-1,,-1,c506,5,506,5,506,5xm505,5v,,,,,c505,5,505,5,505,5v,,,1,,1c505,6,505,5,505,5xm504,6v,,,,,c504,6,504,6,505,6r-1,c504,6,504,6,504,6v,,,,,xm504,5v,,,,1,c505,5,505,5,504,5v,,,,,l504,5xm503,5v,,,,,c503,5,503,5,503,6v,-1,,-1,,-1xm500,6r,m499,6v,,1,,1,c500,6,500,6,500,6v,,,,-1,c499,6,499,6,499,6xm497,6v,,1,,1,c498,6,498,6,498,6v,,,,-1,xm493,6v,,1,,1,c494,6,495,7,495,7v-1,,-1,,-1,c494,7,493,7,493,7v,,,-1,,-1xm391,685v,,14,-57,17,-62c411,617,413,612,413,612v,,3,9,2,14c414,631,412,634,412,641v-1,7,-4,12,-4,20c408,669,405,680,405,685v,4,2,9,1,9c405,694,403,697,405,697v2,1,11,5,11,5c416,702,414,719,415,742v-6,-6,-9,-12,-10,-13c404,726,391,685,391,685xm236,220v-3,-11,-8,-22,-8,-22c233,206,235,213,236,220xm232,240v,,,-1,,-1c232,238,232,237,232,236v,,,-1,,-1c232,237,233,239,232,240xm230,234v,1,,1,,1c230,235,230,235,230,235v,,,,,-1xm230,235v,,,,,c230,236,230,236,230,236v,,,,,c230,236,230,235,230,235xm233,230v,1,,2,,2c233,232,233,232,233,231v,,,-1,,-1c233,230,233,230,233,230v,,,,,xm232,234v,1,,2,,2c232,236,232,236,232,236v,-1,,-2,,-2c232,233,232,233,232,233v,1,,1,,1xm231,238v,,,,,c231,238,231,238,231,238v,,,,,xm230,236v,,,,,c230,236,230,236,230,236v,,1,1,1,1c231,237,231,237,231,238v-1,-1,-1,-1,-1,-2xm230,326v-1,,-1,-1,-1,-1c229,325,229,325,229,325v,,1,1,1,1xm229,235v,,,,,c229,235,229,235,229,236v,,,-1,,-1xm231,211v,-1,,-1,,-1c234,214,235,221,236,225v,2,,4,,5c236,223,233,214,231,211xm233,236v,-1,,-1,,-2c233,234,233,234,233,233v,1,,2,,3xm254,371v-2,-2,-4,-4,-6,-8c250,366,253,368,255,369v1,1,2,1,2,2c257,371,257,371,257,371v-1,,-2,,-3,xm243,358v1,1,1,1,1,1c247,364,250,368,252,371v-1,,-2,,-2,l243,358xm243,355v2,2,4,3,6,4c251,362,253,365,255,368v-3,-3,-7,-6,-11,-12c243,356,243,356,243,355xm240,348v1,1,2,2,3,2c244,352,246,353,247,355v,1,1,2,1,3c246,357,244,355,242,352v-1,-1,-2,-3,-2,-4xm237,346v,,1,,1,c238,347,238,347,238,347v,,,,-1,-1xm235,341v1,1,1,2,1,2c236,343,236,343,236,343v,-1,,-1,-1,-2xm235,338v3,3,5,7,8,11c241,348,240,347,239,346v-1,-3,-3,-6,-4,-8xm234,334v,-1,-1,-2,-1,-4c233,330,232,329,232,328v3,7,7,13,10,19c239,343,237,339,234,334xm228,325v1,2,2,4,3,6c232,332,232,333,233,334v,2,,3,1,5c232,335,230,330,228,325xm228,232v,,,,,c228,233,228,234,228,234v,,1,-1,1,-1c229,233,229,233,229,233v,1,,1,,2c228,234,228,234,228,234v,-1,,-1,,-2xm226,325v,,,,,c227,326,227,326,227,327r-1,-2xm42,386v,,,1,,1c40,392,39,397,38,401v,,-1,1,-2,2c36,403,36,403,36,402v1,-4,3,-10,6,-16xm40,386v,2,-1,4,-2,6c39,391,39,390,39,388v1,,1,-1,1,-2xm44,377v-1,1,-1,2,-1,3c42,381,42,382,41,383v1,-2,2,-4,3,-6xm46,374v,,,,,c46,374,46,373,46,373v,,,1,,1xm49,360v,,,,,c49,360,49,360,49,360r,xm49,366v,1,,2,-1,3c48,370,47,371,47,371v,,,-1,,-3c48,367,49,366,49,365v,,,,,1xm53,349v,1,-1,2,-1,2c52,352,52,352,52,353v,-1,,-1,,-1c52,351,52,350,53,349xm55,350v,1,-1,2,-1,2c54,353,54,353,54,353v,-1,,-1,,-1c54,351,55,350,55,350xm59,336v,1,-1,2,-1,4c57,341,56,343,56,345v,-2,,-3,1,-5c58,339,58,337,59,336xm59,330v1,-1,2,-3,3,-6c62,325,62,325,62,326v-1,2,-2,3,-3,5c59,331,59,331,59,330xm72,292v-2,5,-3,11,-5,17c67,311,66,314,65,317v-1,1,-2,3,-3,5c65,313,68,303,72,292r,xm67,316v,,,,,c67,316,67,317,67,317v,,,,,c67,317,67,317,67,316x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xm35,870v,-6,,-5,,-10c36,854,36,852,36,851v-1,-2,3,-6,3,-6c39,845,41,855,41,863v,8,3,16,5,17c47,880,47,880,48,880v,5,1,11,2,16c51,897,51,897,52,899v-4,-4,-7,-6,-9,-8c41,888,39,883,37,881v-3,-3,-2,-6,-2,-11xm29,411v1,-5,4,-10,7,-16c35,399,34,402,34,405v-2,2,-4,4,-5,6xe" filled="f" strokecolor="white" strokeweight=".19119mm">
          <v:stroke miterlimit="10" joinstyle="miter"/>
          <v:formulas/>
          <v:path o:connecttype="segments"/>
          <w10:wrap anchorx="page"/>
        </v:shape>
      </w:pict>
    </w:r>
    <w:r>
      <w:rPr>
        <w:noProof/>
      </w:rPr>
      <w:pict>
        <v:shape id="_x0000_s2094" style="position:absolute;margin-left:59.25pt;margin-top:8.75pt;width:38.55pt;height:71.35pt;z-index:251668480;mso-position-horizontal-relative:page" coordsize="771,1426" o:spt="100" o:allowincell="f" adj="0,,0" path="m1,855v2,5,4,13,4,16c5,874,9,881,10,883v1,2,,2,4,5c14,888,16,892,20,894v4,2,11,7,13,9c35,906,40,907,42,907v2,,9,5,10,3c53,910,53,910,53,910v1,,1,,1,c56,918,58,927,61,933v4,12,5,31,7,46c70,994,70,996,71,1012v2,16,1,30,3,39c75,1059,73,1066,73,1074v,8,-2,10,,15c74,1094,74,1094,72,1102v-3,9,-2,10,-1,17c71,1127,70,1142,69,1151v-1,9,1,15,1,22c71,1181,69,1215,73,1236v4,22,1,45,5,65c82,1322,83,1328,84,1340v1,11,3,19,6,29c94,1380,94,1381,94,1383v,2,-5,4,-3,12c93,1404,97,1411,106,1411v9,1,42,4,48,c161,1406,161,1396,161,1394v,-2,2,-5,2,-5c163,1389,168,1392,169,1387v,-4,1,-10,3,-15c173,1367,179,1342,176,1324v-3,-18,-6,-30,-7,-46c168,1261,171,1246,166,1236v-5,-10,,-32,-4,-47c159,1174,159,1151,159,1142v,-10,,-8,2,-15c163,1119,161,1105,160,1099v,-7,7,-18,6,-26c166,1064,166,1059,166,1053v1,-6,3,-11,2,-15c167,1035,165,999,165,989v,-11,-1,-32,,-40c165,940,174,891,174,881v,,2,11,2,16c176,901,175,901,175,905v,5,-1,5,1,9c177,917,177,923,180,936v2,13,3,19,3,25c184,967,183,966,185,971v1,4,,11,,19c185,997,187,996,186,1001v-2,4,-3,2,-2,7c186,1013,184,1013,185,1019v1,7,,8,-1,13c183,1036,182,1039,183,1043v2,4,3,5,2,8c184,1053,182,1057,184,1063v2,6,3,6,3,10c187,1077,185,1078,187,1083v1,5,5,7,5,8c192,1093,189,1098,191,1106v2,9,5,6,4,23c195,1146,196,1165,197,1188v2,24,,21,-4,38c190,1242,187,1259,189,1265v2,7,-2,16,19,31c208,1296,210,1300,209,1310v,10,-5,30,3,44c220,1369,228,1375,240,1374v12,-2,28,-8,30,-38c273,1305,265,1284,265,1284v,,2,-5,1,-10c266,1270,265,1268,266,1264v,-4,3,-7,3,-11c268,1249,270,1245,268,1238v-1,-7,2,-19,5,-31c277,1195,279,1182,277,1173v-2,-9,2,-20,2,-24c279,1145,281,1124,282,1115v1,-8,,-15,2,-18c285,1093,282,1082,282,1078v-1,-4,-2,-4,,-6c285,1069,289,1062,283,1058v-5,-5,-4,-6,-3,-10c282,1044,285,1026,285,1016v,-10,3,-15,2,-21c286,989,287,986,287,983v1,-3,6,-27,5,-31c292,947,294,947,294,941v,-6,2,-12,2,-21c296,911,301,899,303,884v2,-15,1,-27,2,-34c307,843,305,840,304,836v,-5,3,-7,2,-13c305,816,305,816,305,811v,-4,1,-6,1,-10c305,797,305,797,305,795v,-3,1,-5,,-8c304,784,307,782,307,780v,-1,3,-1,2,-3c308,774,307,763,305,757v-2,-6,-1,-7,-2,-8c302,747,301,748,303,744v3,-4,1,-10,1,-13c304,729,305,729,303,726v-2,-3,-2,-5,-4,-8c298,716,297,715,297,710v,-5,-2,-17,-3,-21c294,684,293,689,292,680v,-8,-2,-20,-5,-28c285,644,285,643,284,637v-1,-5,-2,-5,-1,-11c284,621,285,610,283,604v-1,-5,-4,-13,-4,-21c280,575,278,546,279,537v,,13,35,17,44c299,591,297,601,304,621v6,20,42,79,42,79c346,700,345,703,346,709v2,5,5,34,6,46c352,766,353,779,356,790v3,11,5,16,5,18c361,811,361,812,361,812v,,-4,1,-4,3c357,818,357,825,358,827v1,2,4,2,4,2c362,829,364,832,365,833v2,1,8,2,13,2c383,835,390,838,393,836v4,-2,5,-7,5,-7c398,829,399,828,402,827v2,-1,5,-5,5,-5l412,820v,,,,,-1c412,829,412,842,413,856v1,18,1,51,,69c413,943,413,955,410,968v-4,14,-10,19,-9,28c402,1005,405,1009,405,1010v-1,2,-12,17,-10,33c396,1058,400,1064,403,1072v2,7,6,30,9,43c415,1127,419,1146,420,1156v1,10,6,34,9,41c433,1204,439,1206,438,1209v-2,2,-12,20,-12,28c426,1244,426,1245,432,1254v7,9,8,7,9,13c441,1272,444,1272,444,1274v-1,3,-14,21,-12,48c434,1349,435,1369,454,1377v19,8,33,2,40,-10c501,1354,510,1328,510,1320v,-9,-2,-20,-2,-26c508,1289,511,1283,511,1281v1,-2,6,-18,10,-26c524,1247,528,1250,529,1245v1,-6,5,-12,9,-20c542,1217,543,1213,536,1205v-6,-7,-8,-20,-12,-24c520,1177,519,1175,518,1170v-1,-5,1,-6,-1,-9c515,1158,518,1152,515,1149v-2,-4,-4,-23,-4,-31c510,1111,512,1090,508,1082v-3,-7,-7,-40,-4,-44c507,1035,519,1035,522,1029v3,-6,-1,-19,3,-28c529,992,548,955,546,936v-3,-18,-8,-20,-8,-32c539,892,544,894,547,886v4,-9,14,-44,14,-44c561,842,563,896,562,916v,20,-6,26,-7,41c555,972,548,972,550,987v3,14,,16,2,32c555,1034,553,1044,556,1051v3,7,1,15,,31c555,1099,545,1137,547,1160v3,24,-2,23,-3,40c544,1218,536,1255,537,1273v,1,,1,,1c538,1292,534,1288,526,1304v-7,16,-20,25,-15,39c516,1356,511,1352,516,1362v6,10,11,23,14,29c533,1397,530,1397,534,1402r2,3c536,1405,536,1411,539,1412v4,,18,1,18,1c557,1413,557,1424,578,1423v21,-2,54,3,60,-3c645,1413,645,1408,644,1406v-1,-2,2,-9,-18,-22l625,1383v,,1,-1,,-6c625,1372,625,1371,631,1366v6,-5,9,-10,6,-18c634,1341,634,1341,637,1335v4,-6,1,-14,2,-33c640,1283,648,1248,647,1230v-2,-18,10,-37,7,-57c652,1152,658,1107,658,1087v,-19,-3,-25,2,-32c665,1049,674,1034,668,1019v-5,-16,-3,-20,-3,-28c665,983,673,847,680,817v2,-1,5,-2,8,-5c694,804,697,797,697,791v,-5,2,-12,3,-11c701,782,702,785,704,785v1,,1,3,1,7c705,797,703,802,701,807v-2,5,-1,6,-2,7c698,815,691,819,690,821v-1,2,-11,3,-11,9c679,835,680,837,680,837v,,,3,2,3c683,840,690,839,696,839v5,1,8,-1,11,-2c711,836,714,834,717,834v4,,9,,10,-4c727,830,735,831,736,828v1,-2,,-6,1,-6c738,821,741,821,742,817v1,-3,2,-10,4,-15c748,796,753,790,751,783v-1,-6,-5,-28,-4,-37c747,737,748,733,749,724v2,-9,3,-14,2,-19c750,700,748,684,749,667v2,-16,6,-63,5,-95c752,540,754,518,748,510v-7,-8,-9,-23,-10,-30c737,473,737,471,737,471v,,13,-5,18,-9c761,458,771,457,770,455v-1,-3,-5,-22,-6,-34c763,409,750,351,746,334v-5,-17,-10,-47,-14,-59c727,264,729,264,722,258v-6,-6,-8,-11,-17,-16c695,237,690,233,680,229v-10,-4,-20,-7,-29,-11c643,214,643,214,637,214v-6,,-7,-5,-10,-7c624,205,620,206,616,200v-5,-6,-8,-17,-13,-19c597,178,590,178,590,178v,,-4,-8,-8,-18c582,160,582,159,582,159v,-1,,-1,,-1c583,159,582,160,582,160v1,-2,1,-3,,-3c582,157,582,157,582,156v,,1,-1,1,-1c583,155,583,155,583,155v,,,1,,1c583,155,583,155,583,154v1,-2,1,-3,1,-4c584,151,584,152,584,152v,-1,,-2,,-3c584,149,584,149,584,149v1,-2,1,-4,,-5c584,144,584,144,584,143v1,,1,-1,1,-2c585,141,585,141,585,141v1,-1,1,-2,,-3c585,138,585,138,586,137v,,,,,c586,137,586,137,586,137v,,,1,,1c586,136,586,135,585,135v,-1,,-1,,-1c586,133,586,132,586,131v,,,,,-1c586,131,586,133,586,133v1,-1,,-3,,-4c586,128,586,128,586,127v,,,,,c586,127,586,127,586,127v,,,,,c586,127,586,126,586,126v,,,-1,,-2c587,123,587,122,587,120v,2,,3,,3c587,122,587,121,587,120v,,,-1,,-1c588,117,588,116,587,115v1,-1,1,-1,1,-1c588,113,588,113,588,112v,,,,,-1c589,111,589,109,589,108v,,,,,c589,108,589,108,589,107v,,,,,c589,108,589,108,589,108v1,-1,,-2,,-3c589,105,589,105,589,105v,-1,,-2,,-3c589,101,589,101,589,101v1,1,,2,,2c590,102,590,100,589,99v,,,-1,,-1c589,98,589,98,589,98v,,,,,c589,98,589,98,589,97v,,1,-1,,-3c589,94,589,94,589,94v,,,,,c589,95,589,96,589,96v1,-1,,-2,,-2c589,93,589,92,588,90v1,1,2,2,2,2c589,91,589,91,588,90v,-1,,-1,,-2c588,88,588,87,588,87v,1,1,2,1,2c589,87,588,87,588,86v,,,,,c588,86,588,86,588,86v,,,,,c588,86,588,86,588,86v,,,,,c588,86,588,86,588,86v,,,,,-1c588,85,588,85,588,85v,,,,,c588,85,588,85,588,85v,,,,,c588,85,588,85,588,85v,,,,,c588,85,588,84,588,84v,,,,,c588,84,588,83,588,83v,,-1,,-1,-1l587,82v,,1,,1,c588,82,588,82,588,82v,,,,,c588,82,588,81,587,81v,,,,,c587,80,587,80,587,80v1,,1,,1,c588,80,587,80,587,80v,,,,,c587,79,588,79,587,78v1,,1,1,1,1c588,78,587,78,587,78v,,,-1,,-1c587,77,587,77,587,77v,,,,,c587,76,587,76,587,76v,,,,,c587,76,587,76,587,76v,,,,,c587,76,587,76,587,76r,-1c587,75,587,75,587,75v,,,1,,1c587,76,587,75,587,75v,1,,1,,1c587,76,587,75,587,75v,,,,,c587,74,587,73,587,73r,c587,73,587,73,587,73v,,,,,-1c587,72,587,72,587,72v,,,,,c587,72,587,72,587,72v,-1,,-1,-1,-1c586,71,586,71,586,71v,,,,,c586,71,586,71,586,71v,,,,,c586,71,586,71,586,71v,,,,,l586,71v1,,1,,1,c587,71,587,70,586,70v,,,,,c586,70,586,70,586,70v,,,,,c586,70,586,70,586,70v,,,,,c586,70,586,70,586,70v,,,-1,,-1c586,69,586,69,586,69v,,,-1,-1,-1c585,68,585,68,585,68v,,,,,c585,68,585,68,585,68v,,,,,c585,68,585,67,585,67v,,,,,c585,67,585,67,585,67v,,,,,c585,67,585,67,585,67v,,,,,-1c585,66,585,65,585,65r,c585,65,584,64,584,64v1,,1,1,1,1c585,65,585,64,585,64v,,,1,,1c585,64,585,64,584,63v,,,,,c584,63,584,63,584,63v,,,,,c584,62,584,62,584,62v,,,,,c584,62,584,62,584,62v,,,,,c584,62,584,62,584,62v,-1,,-1,,-1c584,61,584,61,584,61r,c584,61,584,61,584,61v,,,,,l584,61v,,,,,c584,61,584,61,584,61v,,,-1,,-1c584,61,584,61,584,61v,-1,,-1,,-1c584,59,584,59,584,58v,,,,,c584,58,584,58,584,58v,1,,1,,1c584,59,584,59,584,58v,1,,1,,1c584,58,584,58,584,58v,,,,,c584,58,584,58,584,57v,,,,,l584,57v,,,,,l584,57v,,,,,c584,57,584,57,584,57v,,,-1,-1,-1c583,56,583,56,583,56r,c583,56,584,56,584,56v,,-1,,-1,l583,56v,,,,,c583,56,583,56,583,56v,,,,,c583,56,583,56,583,56v,,,,,c583,55,583,55,583,55v,,,,-1,c582,54,582,54,582,54v,,,,,c582,54,582,54,582,54v,,,,,c582,54,582,54,582,54v,,,,,c582,54,582,54,582,54v,,,,,-1c582,53,582,53,582,53v,-1,,-1,,-1l582,52v,,,-1,,-1c582,51,582,51,582,51v,,,1,,1c582,51,582,51,582,51v,-1,,-2,-1,-2c581,49,581,49,581,49r,c581,49,581,49,581,49v,,,,,c581,49,581,49,581,49v,,,,,c581,49,581,49,581,49v,,,,,c581,49,581,48,581,48v,,,,,c581,48,581,48,581,48v,,,,,l581,48v,,,,,c581,48,581,48,581,48v,,,,,c581,48,581,48,581,48v,,,,,c581,48,581,48,581,48v,,,,,c581,47,581,47,580,47v,,,,,c580,47,580,47,580,47v,,1,,1,c580,47,580,47,580,47r,c580,46,580,45,579,45v,,,,,c579,45,579,45,579,45v,-1,-1,-1,-1,-1l578,44v1,,1,,1,c579,44,578,44,578,44v,,-1,,-1,c577,43,577,43,577,43v,,,,-1,c577,43,577,43,577,43r,c577,43,577,43,577,43v,,,,,c577,43,577,43,577,43v,-1,,-1,,-1c577,42,576,42,576,41v,,,,,c576,41,576,41,576,41v,,,,,c576,41,576,41,576,41v,,,,,c576,41,576,41,576,41v,,,,,c576,40,576,40,576,40v,,,,,c576,40,576,40,576,40v,,,,,c576,40,576,41,576,41v,-1,,-1,-1,-1c575,40,575,40,575,40v,,1,,1,c575,40,575,40,575,40v,,,-1,,-1c575,39,575,39,574,39v,,,,,c575,39,575,39,575,39v,,,,,c575,38,575,38,574,38v,,,,,-1c574,37,573,37,573,37v,,,,,c573,37,573,37,573,37v,-1,,-1,,-1c573,36,573,36,573,36v,,,1,,1c573,36,573,36,573,36v,,1,1,1,1c573,36,573,36,573,36v,,,-1,-1,-1c572,35,572,35,572,34v,,,,,c572,34,572,34,572,34v,-1,-1,-1,-1,-1c571,33,571,33,571,33r,c571,33,571,33,571,33v,,,,-1,l570,32v1,,1,,1,c571,32,571,32,570,32v,,,,,-1c570,31,570,31,570,31v,,,,,c570,31,570,32,570,32v,-1,,-1,,-1c569,31,569,30,569,30v,,,,,c569,30,569,30,569,30v-1,,-1,,-1,c568,30,568,30,568,30v,-1,,-1,-1,-1c568,29,568,29,568,29v,,,,-1,c567,29,567,29,567,29v,,,,,c567,29,567,29,567,29v,,,,,c567,29,567,29,567,29v,,,-1,,-1c567,28,567,29,567,29v,-1,,-1,-1,-1c566,27,566,27,565,27v1,,1,,1,c566,27,565,27,565,27r,c564,26,563,24,559,24v-1,,-1,,-2,c557,22,556,20,555,19v,-2,-1,-3,-2,-4c552,12,550,11,549,10,547,9,546,8,545,8,544,7,543,7,542,6,540,4,539,4,538,4,534,,529,1,527,1r,c527,1,526,,526,1v,,1,,1,c526,1,526,1,524,1v,,,,-1,c523,1,524,1,524,1v,,,,,c523,1,523,1,523,1v,,,,,c523,1,523,1,523,2v,,,,,c523,1,523,1,523,1v-1,,-1,,-2,c521,1,522,1,522,1v,,,,-1,c521,1,521,1,521,1v,,-1,,-1,c520,1,519,1,519,1v,,,,1,c519,1,518,1,518,1v-1,,-1,,-2,c516,1,517,1,517,1v,,,,,c517,2,517,2,517,2v-1,-1,-2,,-2,c515,2,515,2,515,2v,,,,,c515,2,515,2,515,2v,,,,-1,c513,2,512,2,511,2v,,,,1,c512,2,511,2,511,3v,,-1,,-2,c509,3,509,3,508,4v,-1,-1,-1,-1,-1c507,3,507,3,508,4v,,,,,c508,4,508,4,508,4v,,,,,c508,4,508,4,508,4v,,,,,c507,4,507,4,507,4v,,-1,,-1,1c505,4,504,4,504,5v-1,,-1,,-2,c502,5,503,5,503,5v,,,,,c503,5,502,5,502,5v,,,,-1,c501,5,501,5,502,5v-1,,-1,,-1,c501,5,501,5,500,5r,c500,5,499,5,498,5v,,1,,1,c499,5,498,5,498,5v-1,,-1,,-2,c496,5,497,5,497,5v,,,1,-1,1c496,6,496,6,496,6v,,-1,,-1,c495,6,495,6,495,6,494,5,493,5,492,5v,,1,,1,1c493,6,492,6,491,6v,,-1,,-2,c489,6,490,6,491,6v,,-1,,-1,c489,6,488,6,487,7v,,1,,2,c489,7,488,7,488,7v,,-1,,-1,1c486,7,485,7,483,8v,,1,,2,c485,8,484,8,483,8v,,,,,1c482,8,481,9,480,9v,,1,,2,c482,9,482,9,482,9v-2,,-4,,-5,1c477,10,478,10,479,10v-2,,-4,1,-5,2c473,12,472,12,471,12v,,1,,2,c473,12,473,12,473,13v-1,,-1,,-2,c470,13,468,14,466,15v,,,,,c466,15,466,15,466,15v,,,,-1,c465,15,465,16,465,16v-1,,-3,,-4,c461,16,463,16,465,16v-1,,-1,,-1,c464,17,464,17,463,17v-1,,-3,,-4,1c458,19,456,19,455,20v-1,,-2,1,-3,1c452,22,451,22,451,22v-1,,-2,1,-3,1c448,23,449,23,450,22v,1,,1,-1,1c449,23,450,23,451,22v,,,,,c451,22,451,22,451,22v-1,1,-2,1,-3,2c448,24,447,24,446,25v,,1,-1,2,-1c448,24,447,25,447,25v-1,,-1,1,-2,1c444,26,443,26,442,27v,,1,,2,-1c443,27,442,28,441,29v-1,1,-1,1,-2,2c439,31,440,30,440,30v,,,1,-1,2c439,32,440,31,441,29v,,1,,1,l442,30v,,,,,-1c442,29,443,29,443,29v,,,,,c443,29,443,29,443,29v,,,,,c443,29,443,29,443,29v-1,,-1,1,-1,1l442,30v,,,,,c442,30,442,30,442,30r,-1c442,29,442,29,441,30v,,,,-1,1c440,31,441,30,441,30v,,,,,1c441,31,441,31,441,31v-1,,-2,1,-2,1c439,32,440,32,440,31v,1,,1,-1,2c438,34,437,35,437,36v,,,-1,2,-2c439,34,439,34,439,34v,,,,,c438,36,437,37,437,38v-1,,-1,1,-2,1c435,39,436,39,437,38v,1,,1,,1c433,42,432,45,433,46r,c433,47,432,47,432,47v,,-1,-1,-1,-2c431,47,431,47,432,48v,,,,,1c431,48,431,48,430,47v,1,1,1,1,1c431,49,431,49,431,49v,,,,,c430,49,430,48,430,48v,,,1,,2c429,51,429,52,428,53v,,1,-1,2,-2c430,52,430,52,429,53v-1,1,-1,2,-1,4c428,57,428,56,428,55v,1,,1,,1c428,57,428,57,428,58v-2,2,-2,4,-1,5l427,63v,,,1,,1c426,64,425,63,425,62v,1,1,2,1,3c426,65,426,65,426,65v-1,,-1,-1,-1,-1c425,64,425,64,425,65v,,,,,c425,65,425,66,425,66v,-1,-1,-1,-1,-2c424,65,424,65,425,66v-1,1,-2,2,-2,3c423,69,423,68,425,67v-1,1,-1,1,-1,2c423,70,422,71,422,73v1,-1,1,-1,1,-2c423,72,423,72,423,72v,,,1,,2c423,74,423,73,423,73r,c423,73,423,74,423,74v,1,,1,,2c423,76,423,75,424,74v,,,,,c424,75,424,75,424,75v,,,,,c423,76,422,78,422,80v1,-1,1,-2,1,-2c423,78,423,78,423,79v,,,1,,2c423,81,423,80,423,80v,,,1,1,2c424,82,424,81,424,81v,,,,,c424,81,424,80,424,80r,c424,80,424,81,424,81v,,,1,,1c424,82,424,82,424,82v,,,,1,c425,82,425,82,425,82v,,-1,1,,2c425,84,425,82,425,82v,,,,,c425,83,425,83,425,83v,,,,,c425,83,425,83,425,83v,1,,2,,4c425,86,425,86,425,85v,,,,,1c425,86,425,87,425,88v,,,-1,,-1l425,87v,,,1,1,1c426,89,426,89,426,89v,1,,1,,2c426,91,426,92,426,92v,,,,,-1c426,91,426,92,426,92v,,,-1,,-1c426,91,426,90,426,90v,,,,,c426,91,426,92,427,93v,,,,,-1c427,92,427,92,427,92v,,,,,1c427,93,427,93,427,93v,,,,,c427,93,428,94,428,94v,1,,2,,2c428,97,428,97,428,98v,,,1,,2c428,100,428,99,428,98v,,,1,,1c428,99,428,98,428,98v,,,-1,,-1c428,97,428,97,429,97v-1,1,-1,2,,3c429,100,429,100,429,99v,,,,,c429,100,430,100,430,101v1,,1,,1,1c429,106,427,111,430,114v4,5,8,6,8,13c437,134,432,155,437,159v4,5,7,3,11,2c451,160,453,160,453,163v,2,-2,6,1,6c457,169,460,170,460,170v,,1,4,2,6c462,176,459,180,462,183v3,3,4,2,6,5c470,190,470,189,470,192v-1,4,-1,9,3,11c478,206,486,206,489,205v3,-1,2,,1,2c489,209,482,210,479,211v-2,2,-13,6,-18,9c456,223,447,226,443,227v-4,1,-19,7,-29,15c404,249,398,255,396,259v-2,3,-4,4,-5,6c391,267,389,268,389,272v,3,-11,36,-17,57c366,351,353,395,348,413v-4,19,-10,33,-8,34c341,448,341,449,350,451v10,2,16,7,22,9c378,462,384,466,387,469v,,-3,14,-9,22c371,499,372,513,370,533v-2,20,-12,49,-10,68c360,601,342,575,338,544v-4,-32,-13,-62,-14,-79c323,449,320,437,320,437v,,6,-4,6,-6c326,429,324,430,320,424v-4,-6,-7,-13,-8,-21c311,395,310,393,308,390v-2,-2,-6,-5,-13,-9c288,376,284,377,279,374v-5,-3,-10,-3,-13,-3c263,371,260,371,258,371v-1,,-1,-1,-2,-2c258,370,259,370,261,371v-1,-1,-3,-1,-5,-3c255,366,254,365,252,363v1,,1,1,1,1c253,364,253,363,252,362v-1,-1,-1,-2,-2,-3c252,360,254,360,256,359v-1,1,-3,1,-7,-1c248,356,247,353,245,351v1,,3,1,4,1c248,352,247,351,245,350v-3,-5,-6,-11,-9,-18c235,330,234,327,233,324v4,-2,8,-5,9,-9c242,306,238,304,238,299v,-5,3,-8,,-11c238,288,243,281,241,278v-3,-2,-4,-9,-2,-11c241,265,252,264,250,257v-2,-4,-11,-11,-17,-17c233,239,233,238,233,237v,-1,,-2,,-4c234,235,234,236,234,236v,-1,,-3,,-4c234,232,234,232,234,231v1,4,,8,,8c236,236,235,231,234,228v,-1,,-2,,-3c236,231,235,236,235,236v1,-1,1,-3,1,-4c236,230,237,229,237,228v,2,,3,,3c237,229,237,227,237,225v,-14,-7,-26,-11,-31c222,187,216,180,209,177v-23,-9,-52,-13,-61,-11c138,169,137,168,133,168v-3,,-20,-2,-27,8c99,185,88,193,80,242v-3,17,-5,30,-7,42c68,297,62,313,58,330v-2,4,-3,7,-5,11c45,354,38,367,37,375v,,4,-12,15,-30c51,347,51,349,50,351v-1,3,-2,7,-3,10c39,375,33,388,33,396v,,3,-12,13,-31c45,367,45,369,45,370v-4,7,-6,14,-8,21c32,399,29,407,26,414v-3,4,-6,8,-6,11c19,434,21,438,18,446v-3,7,-4,11,-4,16c15,467,13,474,11,478v-3,5,-4,5,-3,8c10,489,15,494,15,494v,,2,31,2,48c16,559,16,577,17,591v2,14,,15,-2,26c12,628,10,628,8,652,7,676,6,695,6,716v,20,2,48,,55c3,778,2,790,3,797v1,8,3,9,1,25c2,838,2,841,2,844v-1,3,-2,7,-1,11m424,74v,,,,,c424,74,424,74,424,74v,,,,,m424,74v,,,,,c424,74,423,73,423,73r,c424,73,424,73,424,74t,6c424,80,425,80,425,81v,,,,,c424,81,424,80,424,80t1,-6c425,74,425,74,425,74v,,,,,c425,74,425,74,425,74v,,,,,m425,73v,,,,,c425,73,425,73,425,73t,8c425,81,425,81,425,81v,,,,,c425,81,425,81,425,81t,-1c425,80,425,80,425,80v,,,,,c425,80,425,80,425,80r,xm425,81v,,,,,c425,81,425,81,425,81v,,,,,c425,81,425,81,425,81v,,,,,m426,82r,1c426,83,426,83,426,83v,,,,-1,c425,83,426,82,426,82r,c426,82,426,82,426,82t,-1c426,82,426,82,426,82v,,,,,c426,82,426,81,426,81t1,9c427,90,427,90,427,90v,,,,,c427,90,427,90,427,90v,,,,,m426,90v,,,,,c426,90,426,90,426,90v,,,,,m426,88v,,,,,c426,88,426,88,426,88v,,,,,c426,88,426,88,426,88t1,c427,88,427,89,426,89v,,,,,c426,89,426,89,426,89v,,,,,c426,89,426,89,426,89v,,,,,c426,88,426,88,426,88v,,1,,1,m428,93v,,,,,c428,93,428,93,428,93v,,,,,c428,93,428,93,428,93v,,,,,m428,92v,,,,,l428,92v,,,,,c428,92,428,92,428,92t-1,-2c427,90,428,90,428,90v,,,,,c428,90,428,90,428,90v,,,,-1,xm427,91v,,,,,c427,91,427,91,427,91v,,,1,,1c427,92,427,92,427,91t,c427,91,427,91,427,91v,,,,,c427,91,427,91,427,91v,,,,,m427,92v,,,,,c427,92,427,92,427,92v,,,,,m428,59v,,-1,1,,2c427,61,427,61,427,61v,,,,1,l428,61v-1,,-1,1,-1,1c427,62,427,62,427,62v,-1,,-2,1,-3m428,91v,1,,1,,1c428,92,428,92,428,92v,,,,,c428,92,428,91,428,91t1,6c429,97,429,97,429,97v,,,,,l429,97v,,,,,m428,97v,,,,,c428,97,428,97,428,97v,,,,,m428,58v,,,,,c428,58,428,58,428,57v,,,1,,1m428,94v,1,,1,,1c428,95,428,95,428,95v,,,,,-1c428,94,428,95,428,95v,,,-1,,-1c428,94,428,94,428,94t1,1c429,96,429,96,429,96v,,,,-1,c428,96,428,96,428,96v,,,,,c428,96,428,96,428,96v,,,,,c428,95,429,95,429,95v,,,,,m429,99v,,,,,c429,99,429,99,429,99v,,,,,m429,98v,,,,,c429,98,429,98,429,98v,,,,,c429,98,429,98,429,98t,c430,99,430,100,430,100r,c430,100,430,99,429,98v,,,,,m430,100v,-1,,-2,,-3c430,97,430,97,430,97v,1,,2,,3m430,100r,c430,100,430,100,430,100v,,,,,c430,100,430,100,430,100t1,-5c431,95,431,95,431,95v,,,,,c431,95,431,95,431,95t,c431,95,431,95,431,95v,,,,-1,c430,95,431,95,431,95v,,,,,c431,95,431,95,431,95v,,,,,m431,99r,c431,99,431,99,431,99v-1,-1,-1,-1,,-2c431,97,431,98,431,99t,1c431,100,431,101,431,101v,,,,,c431,101,431,101,431,101v,,,,,c431,101,431,101,431,101v,-1,,-1,,-1c431,100,431,100,431,101v,,,-1,,-1c431,99,431,99,431,99v,,,1,,1m434,42v,1,,1,,2c434,44,433,44,433,45v,,,-1,1,-1l434,44v-1,1,-1,1,-1,1c433,46,433,46,433,46v,-2,,-3,1,-4m438,37v1,-1,1,-1,2,-2l440,35v-1,1,-1,1,-1,1c439,36,438,37,438,37t-1,1c437,38,438,38,438,38v-1,,-1,1,-1,1c437,39,437,38,437,38t3,-5c440,33,440,33,440,33v-1,1,-1,2,-2,4c438,37,438,37,437,38v,-1,1,-2,1,-2c438,36,438,36,438,36v,,,,,c439,35,439,34,440,33t1,-1c441,32,441,32,441,32v,,-1,,-1,1c440,33,440,33,440,33v,-1,,-1,1,-1m441,31v,1,,1,,1c441,32,441,32,441,32v,,,-1,,-1m442,29v,,,,,l443,29v-1,,-1,,-1,m443,28v,,-1,,-1,c442,28,442,28,442,29v,-1,,-1,1,-1m446,26v,1,-1,1,-1,1c445,27,444,28,444,28v,,-1,,-1,c444,27,445,27,445,27v,,1,-1,1,-1m449,24v,,1,,1,c449,24,449,25,448,25v,,,,,c448,25,448,24,449,24t1,-1c450,23,450,23,450,23v,,,,,1c450,23,450,23,450,23t1,c451,23,451,23,451,23v,,,,,c451,23,451,23,451,23t7,-4c459,19,459,19,460,19v,,-1,,-1,c459,19,459,19,458,19t-6,3c452,22,452,22,452,22v,,,,,c452,22,452,22,452,22t1,c453,22,453,22,453,22v,,-1,,-1,c452,22,452,22,452,22v,,1,,1,m453,21v,,,,,c454,21,454,21,455,21v-1,,-1,1,-1,1c453,22,453,22,453,22v,,,,,-1l453,21v,,,,,m456,20v,,1,,1,c456,20,456,21,455,21v,,-1,,-1,c454,21,454,21,454,21v,,1,,1,-1c455,21,455,21,455,21v,,,,1,-1m459,18v-1,1,-1,1,-2,2c457,20,456,20,456,20v1,-1,2,-1,3,-2m462,17v,,-1,1,-1,1c461,18,460,18,460,18v,,1,-1,2,-1m463,17v,,-1,1,-1,1c462,18,462,18,461,18v1,,1,-1,1,-1c463,17,463,17,463,17t12,-6c476,11,478,11,479,11v-1,,-2,,-2,c476,11,476,11,475,11t,1l475,12v-1,,-1,,-2,c473,12,474,12,474,12v,,1,,1,m481,10v-1,,-1,,-1,c479,10,477,11,475,12v,,,,,c477,10,479,10,481,10t,c481,10,481,10,481,10r,c481,10,481,10,480,10v1,,1,,1,c481,10,481,10,481,10t3,-1l483,9v,,,,-1,c483,9,483,9,483,9v,,1,,1,m486,9v-1,,-1,,-1,l485,9v-1,,-1,,-1,c484,9,484,9,484,9v,,1,,1,c485,9,485,9,485,9v,,,,,c485,9,485,9,486,9t,-1c486,8,486,8,486,8v,,-1,,-1,c486,8,486,8,486,8m587,75v,,,,,c587,75,587,75,587,75v,,,,,m587,76v,1,,1,,1c587,77,587,77,587,77v,,,,,-1m589,93v,,,,,c589,93,589,92,589,92v-1,,-1,-1,-1,-1c589,92,589,92,589,93t,3c589,96,589,96,589,95v,1,,1,,2l589,97v,,,-1,,-1m588,104v,,,,,c589,104,589,103,589,103v,,,1,-1,1m588,109v,,,,,c589,110,588,110,588,111v,-1,,-2,,-2m588,90v,-1,,-1,,-1c588,89,588,90,588,90v,,,,,m588,88v,,-1,,-1,c587,88,587,88,587,88v,,,,,c587,88,588,88,588,88t-1,1c587,89,587,89,587,88v1,,1,,1,c588,89,588,89,588,89v,,,,-1,m587,86r,c587,86,587,86,587,86v,,,,,c587,86,587,86,587,86t,-4l587,82xm587,84r,c587,84,587,84,587,84t,-3c587,81,587,81,587,81v,,,,,c587,81,587,81,587,81v,,,,,c587,81,587,81,587,81v,,,,,l587,81v,,,,,c587,81,587,81,587,81t,-1c587,80,587,80,587,80r,c587,80,587,80,587,80v,,,,,xm587,79v,,,,,c587,79,587,79,587,79v,,,,,c587,79,587,79,587,80v,,,,,c587,79,587,79,587,79v,,,,,m587,78v,,,,,c587,78,587,78,587,78v,,,,,c587,78,587,78,587,78t,-4c587,74,587,74,587,74v,,,,,c587,74,587,74,587,74t,1c587,75,587,75,587,75r,c587,75,587,75,587,75v,,,,,m587,77v,,,,,c587,77,587,77,587,77v,,,,,m587,73r,c587,73,587,73,587,73v,,,,,m587,71v,,,1,,1c587,72,587,72,587,71v,,,,,c587,71,587,71,587,71v,,,,,c587,71,587,71,587,71t-1,53c586,123,586,122,587,122v,,-1,1,-1,2c586,124,586,124,586,124t,-53l586,71v,,,,,l586,71v,,,,,m586,71v,,,,,c586,71,586,71,586,71v,,,,,c586,71,586,71,586,71v,,,,,m586,133v,,,-1,,-1c586,133,586,133,586,133v,,,,,m586,69v-1,,-1,,-1,c585,69,585,69,585,69v,,,,1,m585,134v,,,,,c585,134,585,133,585,133v,,,,,c585,133,585,134,585,134t,5c585,139,585,139,585,138v,1,,2,,2c585,140,585,139,585,139t,-71c585,68,585,68,585,68v,,,,,c585,68,585,68,585,68t,c585,68,585,68,585,68v,,,,,c585,68,585,68,585,68v,,,,,m584,67r,m584,66v,,,-1,,-1c584,65,584,66,584,66v,,,,,m584,63v,,,,,c584,63,584,63,584,63xm584,63r,m584,63v,,,,,c584,63,584,63,584,63xm584,63v,,,,,-1l584,62v,1,,1,,1c584,63,584,63,584,63t,-3c584,60,584,60,584,60v,,,1,,1c584,61,584,60,584,60t,-1c584,59,584,59,584,59v,,,,,c584,59,584,59,584,59t,2c584,61,584,61,584,61r,xm584,63v,,,,,-1c584,63,584,63,584,63v,,,,,m584,57v,,,,,c584,57,584,57,584,57v,,,,-1,l583,57r1,c584,57,584,57,584,57v,,,,,m583,57v,,,,,c584,57,584,57,584,57v-1,,-1,,-1,m583,56r,c583,56,583,56,583,56v,,,,,m583,153v,,,-1,,-2c583,152,583,153,583,153v,,,,,m583,56v,,,,,c583,56,583,56,583,56v,,,,,c583,56,583,56,583,56t,1c583,57,583,57,583,57v,,,,,l583,57v,,,,,c583,57,583,57,583,57t99,723c684,756,686,728,688,721v3,-14,7,-21,5,-29c691,685,695,688,699,680v3,-6,6,-8,6,-10c706,677,710,698,709,709v,,-2,7,-2,10c706,722,704,724,702,727v-2,3,-8,8,-10,16c691,750,689,756,687,759v-2,2,-2,6,-2,11c685,773,683,777,682,780m581,51v,,,,1,c582,51,582,52,582,52v,,-1,,-1,-1xm581,50v1,,1,,1,c582,50,582,50,582,50v,,-1,,-1,m581,48r,c581,48,581,48,581,48v,,,,,c581,48,581,48,581,48t-1,2c580,50,580,49,580,49v,,,,,c580,49,580,50,580,50v,,,,,m579,47r,m579,46v,,1,,1,1c580,47,579,47,579,47v,,,-1,,-1c579,46,579,46,579,46t,-1c579,45,579,45,579,45v,,,,,c579,45,579,45,579,45t,1c579,46,579,46,579,46v,,,,,c579,46,579,46,579,46v,,,,,m579,46v,,,,,-1c579,45,579,45,579,46v,,,,,c579,46,579,46,579,46t-1,-1l578,45v,,,,,c578,45,578,45,578,45t,c578,45,579,45,579,45v-1,,-1,,-1,c578,45,578,45,578,45t-1,-1c577,44,577,44,577,44r,c577,44,577,44,578,44v-1,,-1,,-1,1l577,45v,-1,,-1,,-1m577,44v,,,,,c577,44,577,44,577,44v,,,,,m576,42v,,1,,1,1c577,43,576,43,576,43v,-1,,-1,,-1xm576,42v,,,,,c576,42,576,42,576,42v,,,,,m575,40v,,,,,l575,40v,,,,,c575,40,575,40,575,40t,1l575,41v,,,,,c575,41,575,41,575,41v,,,,,m574,39v,,,,,c574,39,574,39,574,39v,,,,,m574,39v,,,,,l574,39v,,,,,m574,38v,,,1,,1c574,39,574,39,574,39v,,,,,c574,39,574,39,574,38v,,,,,m573,37v,,,,,c573,37,573,37,573,37v,,,,,m573,36v,,,,,l573,36v,,,,,m573,36v,,,,,c573,36,573,36,573,36v,,,,,c573,36,573,36,573,36xm570,32v,,,,,l570,32v,,,,,xm570,32v,,,,,c570,32,570,32,570,32v,,,,,c570,32,570,32,570,32t-1,-2c569,30,569,31,569,31v,,,,,c569,31,569,31,569,30t-1,c568,30,568,30,568,30v,,,,,c568,30,568,30,568,30v,,,,,c568,30,568,30,568,30t,c568,30,568,30,568,30v,,,,,c568,30,568,30,568,30v,,,,,m567,29v,,,,,c567,29,567,29,567,29r,c567,29,567,29,567,29t-1,-1l566,28v,,,,,1c566,29,566,29,566,29v,-1,,-1,,-1m565,27v,,,,,c566,27,566,28,566,28v,,,,,c566,28,566,28,565,27t-8,-2c557,25,557,25,557,25v,,,,,xm559,24v-1,1,-1,1,-1,1c558,25,557,25,557,25v,,,,,c557,25,557,24,557,24v,,1,,2,m560,25v1,,3,1,4,2c564,27,563,26,563,26v-1,,-2,-1,-3,-1m556,27v,,,,,-1c558,26,559,26,560,26v,,-1,,-2,1c557,27,557,27,556,27t,-2c556,25,556,25,556,25v,,,,,c556,25,556,25,556,25v,,,,,m556,24v,,,,,c556,24,556,24,556,25v,,,,,-1xm556,27v,,,,,c556,27,556,27,556,27v,,,,,c556,27,556,27,556,27t,-2c556,25,556,25,556,25r,c556,25,556,25,556,25v,,,,,m556,25v,,,,,c556,25,556,25,556,25v,,,,,c556,25,556,25,556,25t-1,-5c556,21,556,23,556,24v,,,,,c556,24,556,23,556,23v,-1,,-2,-1,-3m554,17v,,,,,c554,17,553,16,553,16v1,1,1,1,1,1m555,21v,-1,,-1,-1,-2c554,18,554,18,554,17v,,,1,,1c555,19,555,20,555,21t,3c555,23,555,22,554,21v,,,-1,,-1c555,21,555,21,555,22v,1,,2,,2c555,24,555,24,555,24t-1,-1c554,23,554,23,554,23v,,,1,,1l554,24v,,,,,-1m553,19v1,1,1,2,1,2c554,21,554,22,554,22v,-1,,-1,-1,-2c553,20,553,20,553,20v,,,,,-1m553,17r,c553,17,553,17,554,17v-1,,-1,,-1,m552,16v,,,,,c552,16,552,16,552,16v,,,,,m551,14v,,,,,c552,15,552,15,552,16v,,,,,c552,16,552,16,552,15v,,,,,c551,15,551,15,551,15v,,,-1,,-1m551,13v-1,-1,-1,-1,-1,-1c550,12,551,13,551,14v,-1,,-1,,-1m550,13v,,,,,c550,13,550,13,550,13v,,,,,m550,14r,c550,14,550,14,550,14v,,,,,c550,14,550,14,550,14t-1,-2c550,12,550,12,550,13v,,,,,c550,13,550,12,550,12v,,-1,,-1,m547,10v1,,1,,2,c549,11,549,12,550,12v,,-1,,-1,c548,11,548,10,547,10t,c547,10,547,10,547,10v,,,,,c547,10,547,10,547,10v,,,,,m546,13v1,,1,,1,c547,13,547,13,547,13r,c547,13,547,13,547,13v,,,,-1,m545,8v1,,2,1,3,2c547,9,547,9,547,9v-1,,-1,,-1,c546,9,546,8,545,8t-2,c543,8,543,8,543,8v,,,,,xm541,7v1,,1,,1,c543,7,543,7,543,7v-1,,-1,,-1,c541,7,541,7,541,7m540,6v,,,,,1c540,7,541,7,541,7v,,,,,c541,7,540,7,540,6m538,4v1,,2,1,3,2c541,6,540,5,540,5v-1,,-1,,-1,c538,4,538,4,538,4t-4,c535,4,536,5,536,5v,,,,,c535,5,534,4,534,4m528,1v3,,6,1,8,2c534,3,533,2,531,2v-1,,-2,-1,-3,-1m525,1v,,1,,1,c526,1,526,1,526,1v,,,,-1,c525,1,525,1,525,1t-1,c524,1,524,1,524,1v,,,,,c524,1,524,1,524,1v,,,,,m523,2v,,1,,1,c524,2,524,2,524,2v,,,,-1,c523,2,523,2,523,2t-3,c520,2,521,2,521,2v,,,,,c521,2,521,2,521,2v-1,,-1,,-1,m520,1v,,,,,c520,1,520,1,520,1v,,1,,1,c520,2,520,2,520,2v,,,-1,,-1m518,1v,,1,,1,c519,1,519,1,519,1v-1,,-1,,-1,m515,2v1,,1,,1,c516,2,516,2,516,2v,,-1,,-1,xm511,3v1,,1,-1,1,-1c512,2,512,3,511,3t-3,1c508,4,508,4,508,4v,,,,,c508,4,508,4,508,4t-2,1c506,4,506,4,507,4v,,,,,1c506,5,506,5,506,5v,,,,,m505,5v,,,,,c505,5,505,5,505,5v,,,1,,1c505,6,505,5,505,5t-1,1c504,6,504,6,504,6v,,,,1,l504,6v,,,,,c504,6,504,6,504,6t,-1c504,5,504,5,505,5v,,,,-1,c504,5,504,5,504,5xm503,5v,,,,,c503,5,503,5,503,6v,-1,,-1,,-1m499,6v,,1,,1,c500,6,500,6,500,6v,,,,-1,c499,6,499,6,499,6t-2,c497,6,498,6,498,6v,,,,,c498,6,498,6,497,6t-4,c493,6,494,6,494,6v,,1,1,1,1c494,7,494,7,494,7v,,-1,,-1,c493,7,493,6,493,6m391,685v,,14,-57,17,-62c411,617,413,612,413,612v,,3,9,2,14c414,631,412,634,412,641v-1,7,-4,12,-4,20c408,669,405,680,405,685v,4,2,9,1,9c405,694,403,697,405,697v2,1,11,5,11,5c416,702,414,719,415,742v-6,-6,-9,-12,-10,-13c404,726,391,685,391,685m236,220v-3,-11,-8,-22,-8,-22c233,206,235,213,236,220t-4,20c232,240,232,239,232,239v,-1,,-2,,-3c232,236,232,235,232,235v,2,1,4,,5m230,234v,1,,1,,1c230,235,230,235,230,235v,,,,,-1m230,235v,,,,,c230,236,230,236,230,236v,,,,,c230,236,230,235,230,235t3,-5c233,231,233,232,233,232v,,,,,-1c233,231,233,230,233,230v,,,,,c233,230,233,230,233,230t-1,4c232,235,232,236,232,236v,,,,,c232,235,232,234,232,234v,-1,,-1,,-1c232,234,232,234,232,234t-1,4c231,238,231,238,231,238v,,,,,c231,238,231,238,231,238t-1,-2c230,236,230,236,230,236v,,,,,c230,236,231,237,231,237v,,,,,1c230,237,230,237,230,236t,90c229,326,229,325,229,325v,,,,,c229,325,230,326,230,326t-1,-91c229,235,229,235,229,235v,,,,,1c229,236,229,235,229,235t2,-24c231,210,231,210,231,210v3,4,4,11,5,15c236,227,236,229,236,230v,-7,-3,-16,-5,-19m233,236v,-1,,-1,,-2c233,234,233,234,233,233v,1,,2,,3m254,371v-2,-2,-4,-4,-6,-8c250,366,253,368,255,369v1,1,2,1,2,2c257,371,257,371,257,371v-1,,-2,,-3,m243,358v1,1,1,1,1,1c247,364,250,368,252,371v-1,,-2,,-2,xm243,355v2,2,4,3,6,4c251,362,253,365,255,368v-3,-3,-7,-6,-11,-12c243,356,243,356,243,355t-3,-7c241,349,242,350,243,350v1,2,3,3,4,5c247,356,248,357,248,358v-2,-1,-4,-3,-6,-6c241,351,240,349,240,348t-3,-2c237,346,238,346,238,346v,1,,1,,1c238,347,238,347,237,346t-2,-5c236,342,236,343,236,343v,,,,,c236,342,236,342,235,341t,-3c238,341,240,345,243,349v-2,-1,-3,-2,-4,-3c238,343,236,340,235,338t-1,-4c234,333,233,332,233,330v,,-1,-1,-1,-2c235,335,239,341,242,347v-3,-4,-5,-8,-8,-13m228,325v1,2,2,4,3,6c232,332,232,333,233,334v,2,,3,1,5c232,335,230,330,228,325t,-93c228,232,228,232,228,232v,1,,2,,2c228,234,229,233,229,233v,,,,,c229,234,229,234,229,235v-1,-1,-1,-1,-1,-1c228,233,228,233,228,232t-2,93c226,325,226,325,226,325v1,1,1,1,1,2xm42,386v,,,1,,1c40,392,39,397,38,401v,,-1,1,-2,2c36,403,36,403,36,402v1,-4,3,-10,6,-16m40,386v,2,-1,4,-2,6c39,391,39,390,39,388v1,,1,-1,1,-2m44,377v-1,1,-1,2,-1,3c42,381,42,382,41,383v1,-2,2,-4,3,-6m46,374v,,,,,c46,374,46,373,46,373v,,,1,,1m49,360v,,,,,c49,360,49,360,49,360xm49,366v,1,,2,-1,3c48,370,47,371,47,371v,,,-1,,-3c48,367,49,366,49,365v,,,,,1m53,349v,1,-1,2,-1,2c52,352,52,352,52,353v,-1,,-1,,-1c52,351,52,350,53,349t2,1c55,351,54,352,54,352v,1,,1,,1c54,352,54,352,54,352v,-1,1,-2,1,-2m59,336v,1,-1,2,-1,4c57,341,56,343,56,345v,-2,,-3,1,-5c58,339,58,337,59,336t,-6c60,329,61,327,62,324v,1,,1,,2c61,328,60,329,59,331v,,,,,-1m72,292v-2,5,-3,11,-5,17c67,311,66,314,65,317v-1,1,-2,3,-3,5c65,313,68,303,72,292xm67,316v,,,,,c67,316,67,317,67,317v,,,,,c67,317,67,317,67,316m51,735v-3,2,-3,3,-3,6c48,745,47,744,46,749v-2,5,,6,,10c46,763,47,766,46,770v,5,-3,8,-2,10c45,782,47,778,45,782v-1,3,-2,8,-3,14c41,791,39,780,40,768v1,-15,7,-43,11,-51c54,709,67,660,67,649v1,-10,1,-44,2,-55c70,584,74,546,74,546v,,4,4,3,9c77,560,76,560,77,562v1,2,,1,1,6c79,572,80,569,79,574v,5,-1,7,1,10c82,588,82,589,82,593v,4,-1,7,-1,11c81,608,82,608,81,611v-2,4,-5,5,-4,9c79,623,80,625,78,627v-2,1,-2,9,-3,15c75,647,77,650,75,654v-2,5,-5,13,-8,21c64,684,62,686,62,691v1,6,4,7,2,9c62,702,57,704,56,710v-2,6,2,7,,9c55,721,52,720,54,724v2,3,1,5,,7c54,732,54,733,51,735m35,870v,-6,,-5,,-10c36,854,36,852,36,851v-1,-2,3,-6,3,-6c39,845,41,855,41,863v,8,3,16,5,17c47,880,47,880,48,880v,5,1,11,2,16c51,897,51,897,52,899v-4,-4,-7,-6,-9,-8c41,888,39,883,37,881v-3,-3,-2,-6,-2,-11m29,411v1,-5,4,-10,7,-16c35,399,34,402,34,405v-2,2,-4,4,-5,6e" stroked="f">
          <v:stroke joinstyle="round"/>
          <v:formulas/>
          <v:path o:connecttype="segments"/>
          <w10:wrap anchorx="page"/>
        </v:shape>
      </w:pict>
    </w:r>
    <w:r>
      <w:rPr>
        <w:noProof/>
      </w:rPr>
      <w:pict>
        <v:shape id="_x0000_s2093" style="position:absolute;margin-left:122.95pt;margin-top:20.4pt;width:19.7pt;height:61.2pt;z-index:251667456;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xm155,1057v5,-9,16,-50,16,-50c171,1007,171,1002,174,1005v4,3,38,12,38,12c212,1017,214,1027,218,1039v3,13,3,27,4,47c223,1105,212,1110,212,1110r-5,-1c207,1109,204,1115,197,1124v-8,8,-5,33,-6,35c190,1159,193,1168,193,1168r-6,-5l181,1160v,,-2,-5,-4,-11c175,1142,165,1144,164,1144v,-3,-4,-19,-6,-23c156,1118,153,1107,151,1098v-2,-9,-1,-32,4,-41xe" filled="f" strokecolor="white" strokeweight=".19119mm">
          <v:stroke miterlimit="10" joinstyle="miter"/>
          <v:formulas/>
          <v:path o:connecttype="segments"/>
          <w10:wrap anchorx="page"/>
        </v:shape>
      </w:pict>
    </w:r>
    <w:r>
      <w:rPr>
        <w:noProof/>
      </w:rPr>
      <w:pict>
        <v:shape id="_x0000_s2092" style="position:absolute;margin-left:122.95pt;margin-top:20.4pt;width:19.7pt;height:61.2pt;z-index:251666432;mso-position-horizontal-relative:page" coordsize="394,1223" o:spt="100" o:allowincell="f" adj="0,,0" path="m8,624v7,9,15,16,15,18c23,644,21,699,22,715v2,16,3,58,2,66c23,790,24,796,25,802v,6,2,60,1,75c24,892,23,926,24,932v1,6,4,9,5,10c30,942,48,949,56,955v8,6,24,15,24,15c80,970,83,1011,89,1031v6,20,15,74,8,91c94,1122,87,1122,83,1131v-4,9,-8,14,-10,20c71,1156,69,1166,71,1171v,3,-1,4,,9c72,1185,71,1191,71,1195v,4,4,6,13,9c93,1207,106,1208,113,1209v7,,17,3,20,4c137,1215,186,1223,208,1221v22,-3,31,-6,31,-9c239,1209,239,1206,239,1203v,-2,-2,-2,-2,-2c237,1201,235,1194,231,1192v4,1,16,3,23,1c262,1192,274,1191,282,1194v9,4,65,12,90,3c382,1192,383,1180,381,1180v-1,-1,-3,-4,-4,-6c376,1172,369,1166,361,1165v-8,-2,-22,-6,-28,-9c328,1153,320,1153,321,1151v1,-1,-8,-10,-10,-10c309,1140,305,1129,300,1126v-5,-2,-6,4,-6,5c292,1129,283,1116,280,1107v-2,-10,-5,-56,,-80c284,1003,290,979,292,976v3,4,13,18,14,21c307,1001,309,1007,313,1003v4,-4,33,-29,36,-34c353,965,356,958,353,952v-3,-6,-18,-53,-19,-67c333,872,327,854,325,843v-2,-11,-3,-44,-5,-50c317,787,309,752,309,745v,-6,-8,-36,-8,-40c301,701,306,705,308,704v3,-2,8,-15,8,-29c317,661,311,622,308,610v-1,-5,-2,-12,-4,-19c307,595,309,601,311,602v2,2,5,9,7,15c320,622,326,623,328,624v2,2,6,1,6,-3c335,617,345,612,345,612v,,3,2,4,2c350,615,352,620,353,624v1,4,4,9,8,14c365,643,369,645,371,643v3,-1,4,-10,4,-10c375,633,377,632,378,630v,-2,3,-3,4,-2c381,628,379,634,378,637v-3,,-1,5,,8c379,649,383,646,386,641v3,-4,5,-15,7,-20c394,617,393,605,392,599v-1,-6,-9,-10,-12,-11c377,588,372,584,373,583v1,-1,,-4,-1,-4c371,578,367,573,366,568v-2,-4,-12,-16,-15,-16c348,553,347,549,344,545v-3,-4,-3,-5,-3,-8c341,534,344,530,341,527v-4,-2,-5,-10,-7,-16c332,505,335,503,335,497v,-7,-4,-12,-6,-16c327,477,329,474,331,463v2,-7,-1,-17,-3,-23c331,431,334,422,337,412v5,-20,8,-23,6,-31c341,374,340,361,335,354v-4,-6,-16,-29,-19,-42c312,299,299,280,297,278v-2,-3,-2,-12,-1,-13c297,264,306,260,300,251v-6,-9,-21,-20,-27,-24c267,224,261,224,261,224v,,11,-9,13,-12c277,210,282,207,284,205v2,-2,18,1,20,-11c304,185,302,184,303,182v2,-3,4,-8,2,-11l303,169v,,9,-4,8,-8c310,157,308,148,308,148v,,16,-4,14,-13c320,127,317,125,314,122v-3,-4,-7,-7,-8,-9c305,112,305,102,305,100v,-3,,-8,,-8c305,92,318,95,318,79v1,5,,10,-2,13c319,88,328,80,322,67,315,52,314,59,312,53v2,1,12,3,11,10c325,70,330,66,328,74v2,-3,3,-6,-1,-10c325,59,325,58,324,53,322,49,320,42,307,41,301,34,296,27,288,29v-7,2,-11,1,-13,-1c274,26,270,11,252,9v2,1,8,8,3,4c249,10,244,4,238,3v-6,,-13,-3,-14,c222,7,214,7,212,7v-2,-1,-8,2,-8,6c203,17,193,11,190,16v-2,4,-16,12,-19,13c168,29,155,40,154,48v-1,8,-7,17,-11,18c139,67,126,70,128,78v3,8,7,13,4,18c133,95,139,90,136,84v2,1,6,7,1,11c132,98,123,104,126,108v2,5,2,8,,12c125,124,125,125,127,127v3,2,-4,8,,9c131,137,131,140,128,145v-2,6,-1,20,5,19c139,164,140,166,140,168v-1,3,,4,2,4c145,172,148,176,148,176v,,-13,13,-15,16c131,191,122,193,120,195v-2,3,-18,3,-23,11c92,214,67,239,59,263v-6,11,-13,21,-14,30c44,302,35,318,39,353v-3,19,-7,43,-10,54c27,417,25,445,27,457v2,13,4,51,3,54c28,513,16,547,13,558v-2,10,-7,23,-8,29c5,593,5,598,2,602v-2,4,-1,13,6,22m155,1057v5,-9,16,-50,16,-50c171,1007,171,1002,174,1005v4,3,38,12,38,12c212,1017,214,1027,218,1039v3,13,3,27,4,47c223,1105,212,1110,212,1110r-5,-1c207,1109,204,1115,197,1124v-8,8,-5,33,-6,35c190,1159,193,1168,193,1168r-6,-5l181,1160v,,-2,-5,-4,-11c175,1142,165,1144,164,1144v,-3,-4,-19,-6,-23c156,1118,153,1107,151,1098v-2,-9,-1,-32,4,-41e" stroked="f">
          <v:stroke joinstyle="round"/>
          <v:formulas/>
          <v:path o:connecttype="segments"/>
          <w10:wrap anchorx="page"/>
        </v:shape>
      </w:pict>
    </w:r>
    <w:r>
      <w:rPr>
        <w:noProof/>
        <w:color w:val="CE242B"/>
      </w:rPr>
      <w:pict>
        <v:shape id="_x0000_s2091" style="position:absolute;margin-left:19.15pt;margin-top:3.8pt;width:8in;height:90.05pt;z-index:251665408;mso-position-horizontal-relative:page;mso-position-vertical-relative:text" coordsize="11520,1800" o:allowincell="f" path="m,c,,1058,1416,6105,1416r5415,l11520,1800,,1800e" fillcolor="#ce242b" stroked="f">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C3" w:rsidRDefault="002911C3" w:rsidP="009B057F">
      <w:pPr>
        <w:spacing w:after="0" w:line="240" w:lineRule="auto"/>
      </w:pPr>
      <w:r>
        <w:separator/>
      </w:r>
    </w:p>
  </w:footnote>
  <w:footnote w:type="continuationSeparator" w:id="0">
    <w:p w:rsidR="002911C3" w:rsidRDefault="002911C3" w:rsidP="009B0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FB" w:rsidRDefault="00276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FB" w:rsidRDefault="00276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7F" w:rsidRDefault="00004974" w:rsidP="00004974">
    <w:pPr>
      <w:pStyle w:val="Header"/>
    </w:pPr>
    <w:r>
      <w:rPr>
        <w:noProof/>
      </w:rPr>
      <w:drawing>
        <wp:anchor distT="0" distB="0" distL="114300" distR="114300" simplePos="0" relativeHeight="251664384" behindDoc="0" locked="0" layoutInCell="1" allowOverlap="1" wp14:anchorId="4C5A1A51" wp14:editId="37B083DF">
          <wp:simplePos x="0" y="0"/>
          <wp:positionH relativeFrom="column">
            <wp:posOffset>-897890</wp:posOffset>
          </wp:positionH>
          <wp:positionV relativeFrom="page">
            <wp:posOffset>40640</wp:posOffset>
          </wp:positionV>
          <wp:extent cx="7707630" cy="123317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7630" cy="12331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459C"/>
    <w:multiLevelType w:val="hybridMultilevel"/>
    <w:tmpl w:val="56A6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E73FD"/>
    <w:multiLevelType w:val="hybridMultilevel"/>
    <w:tmpl w:val="E0026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drawingGridHorizontalSpacing w:val="110"/>
  <w:displayHorizontalDrawingGridEvery w:val="2"/>
  <w:characterSpacingControl w:val="doNotCompress"/>
  <w:hdrShapeDefaults>
    <o:shapedefaults v:ext="edit" spidmax="21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326EC"/>
    <w:rsid w:val="0000060B"/>
    <w:rsid w:val="00004974"/>
    <w:rsid w:val="000324F4"/>
    <w:rsid w:val="00061FBE"/>
    <w:rsid w:val="00085FB3"/>
    <w:rsid w:val="000B553E"/>
    <w:rsid w:val="000B6561"/>
    <w:rsid w:val="00104C5B"/>
    <w:rsid w:val="001111C4"/>
    <w:rsid w:val="00181125"/>
    <w:rsid w:val="00186675"/>
    <w:rsid w:val="00206C84"/>
    <w:rsid w:val="002661B7"/>
    <w:rsid w:val="00276AFB"/>
    <w:rsid w:val="002911C3"/>
    <w:rsid w:val="002C2DBB"/>
    <w:rsid w:val="002D2CA5"/>
    <w:rsid w:val="002E3587"/>
    <w:rsid w:val="00352188"/>
    <w:rsid w:val="00371FB2"/>
    <w:rsid w:val="00384893"/>
    <w:rsid w:val="003A25E1"/>
    <w:rsid w:val="003B52FD"/>
    <w:rsid w:val="004356FC"/>
    <w:rsid w:val="0045765D"/>
    <w:rsid w:val="00472DBC"/>
    <w:rsid w:val="004815CB"/>
    <w:rsid w:val="004903BA"/>
    <w:rsid w:val="005862F2"/>
    <w:rsid w:val="005C5536"/>
    <w:rsid w:val="005E7182"/>
    <w:rsid w:val="006003F0"/>
    <w:rsid w:val="00602A26"/>
    <w:rsid w:val="00621F80"/>
    <w:rsid w:val="00630EBB"/>
    <w:rsid w:val="00651BB9"/>
    <w:rsid w:val="006572AB"/>
    <w:rsid w:val="006D0AA0"/>
    <w:rsid w:val="006D58E2"/>
    <w:rsid w:val="006F3D28"/>
    <w:rsid w:val="007237F0"/>
    <w:rsid w:val="00725AE1"/>
    <w:rsid w:val="0074282A"/>
    <w:rsid w:val="007C71AA"/>
    <w:rsid w:val="00821371"/>
    <w:rsid w:val="008329ED"/>
    <w:rsid w:val="0087504A"/>
    <w:rsid w:val="00883959"/>
    <w:rsid w:val="008B4142"/>
    <w:rsid w:val="008C3DD2"/>
    <w:rsid w:val="008D0ACA"/>
    <w:rsid w:val="0091490A"/>
    <w:rsid w:val="0099317F"/>
    <w:rsid w:val="009B057F"/>
    <w:rsid w:val="009B54AE"/>
    <w:rsid w:val="009C0825"/>
    <w:rsid w:val="009D41A9"/>
    <w:rsid w:val="00A17CFE"/>
    <w:rsid w:val="00A453BE"/>
    <w:rsid w:val="00A86130"/>
    <w:rsid w:val="00AA740B"/>
    <w:rsid w:val="00AD0774"/>
    <w:rsid w:val="00AE20DD"/>
    <w:rsid w:val="00AE4C40"/>
    <w:rsid w:val="00B40605"/>
    <w:rsid w:val="00B539EA"/>
    <w:rsid w:val="00B72795"/>
    <w:rsid w:val="00B91D68"/>
    <w:rsid w:val="00C113E8"/>
    <w:rsid w:val="00C40B1F"/>
    <w:rsid w:val="00C53EDF"/>
    <w:rsid w:val="00C60BBB"/>
    <w:rsid w:val="00C70C7F"/>
    <w:rsid w:val="00C87A3F"/>
    <w:rsid w:val="00CB15B1"/>
    <w:rsid w:val="00CF0B40"/>
    <w:rsid w:val="00D16687"/>
    <w:rsid w:val="00D332A9"/>
    <w:rsid w:val="00D4603D"/>
    <w:rsid w:val="00D52C0E"/>
    <w:rsid w:val="00D771AA"/>
    <w:rsid w:val="00D835B5"/>
    <w:rsid w:val="00DA4A5D"/>
    <w:rsid w:val="00DD69AB"/>
    <w:rsid w:val="00E30C56"/>
    <w:rsid w:val="00E326EC"/>
    <w:rsid w:val="00E85E6E"/>
    <w:rsid w:val="00EA01E2"/>
    <w:rsid w:val="00EB51C3"/>
    <w:rsid w:val="00EC37E6"/>
    <w:rsid w:val="00EE51C2"/>
    <w:rsid w:val="00F056C6"/>
    <w:rsid w:val="00F17EF7"/>
    <w:rsid w:val="00F259D4"/>
    <w:rsid w:val="00F61A77"/>
    <w:rsid w:val="00FB1B63"/>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7F"/>
  </w:style>
  <w:style w:type="paragraph" w:styleId="Footer">
    <w:name w:val="footer"/>
    <w:basedOn w:val="Normal"/>
    <w:link w:val="FooterChar"/>
    <w:uiPriority w:val="99"/>
    <w:unhideWhenUsed/>
    <w:rsid w:val="009B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7F"/>
  </w:style>
  <w:style w:type="character" w:styleId="Hyperlink">
    <w:name w:val="Hyperlink"/>
    <w:basedOn w:val="DefaultParagraphFont"/>
    <w:uiPriority w:val="99"/>
    <w:unhideWhenUsed/>
    <w:rsid w:val="009B057F"/>
    <w:rPr>
      <w:color w:val="0000FF" w:themeColor="hyperlink"/>
      <w:u w:val="single"/>
    </w:rPr>
  </w:style>
  <w:style w:type="paragraph" w:styleId="BalloonText">
    <w:name w:val="Balloon Text"/>
    <w:basedOn w:val="Normal"/>
    <w:link w:val="BalloonTextChar"/>
    <w:uiPriority w:val="99"/>
    <w:semiHidden/>
    <w:unhideWhenUsed/>
    <w:rsid w:val="0000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74"/>
    <w:rPr>
      <w:rFonts w:ascii="Tahoma" w:eastAsia="Calibri" w:hAnsi="Tahoma" w:cs="Tahoma"/>
      <w:sz w:val="16"/>
      <w:szCs w:val="16"/>
    </w:rPr>
  </w:style>
  <w:style w:type="paragraph" w:styleId="NoSpacing">
    <w:name w:val="No Spacing"/>
    <w:uiPriority w:val="1"/>
    <w:qFormat/>
    <w:rsid w:val="008B4142"/>
    <w:pPr>
      <w:spacing w:after="0" w:line="240" w:lineRule="auto"/>
    </w:pPr>
    <w:rPr>
      <w:rFonts w:ascii="Calibri" w:eastAsia="Calibri" w:hAnsi="Calibri" w:cs="Times New Roman"/>
    </w:rPr>
  </w:style>
  <w:style w:type="paragraph" w:customStyle="1" w:styleId="Default">
    <w:name w:val="Default"/>
    <w:rsid w:val="0074282A"/>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74282A"/>
    <w:pPr>
      <w:spacing w:line="221" w:lineRule="atLeast"/>
    </w:pPr>
    <w:rPr>
      <w:rFonts w:cs="Times New Roman"/>
      <w:color w:val="auto"/>
    </w:rPr>
  </w:style>
  <w:style w:type="paragraph" w:styleId="ListParagraph">
    <w:name w:val="List Paragraph"/>
    <w:basedOn w:val="Normal"/>
    <w:uiPriority w:val="34"/>
    <w:qFormat/>
    <w:rsid w:val="00B91D68"/>
    <w:pPr>
      <w:spacing w:after="0" w:line="240" w:lineRule="auto"/>
      <w:ind w:left="720"/>
      <w:contextualSpacing/>
    </w:pPr>
    <w:rPr>
      <w:rFonts w:eastAsiaTheme="minorHAnsi" w:cs="Calibri"/>
    </w:rPr>
  </w:style>
  <w:style w:type="character" w:styleId="FollowedHyperlink">
    <w:name w:val="FollowedHyperlink"/>
    <w:basedOn w:val="DefaultParagraphFont"/>
    <w:uiPriority w:val="99"/>
    <w:semiHidden/>
    <w:unhideWhenUsed/>
    <w:rsid w:val="00B91D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640294">
      <w:bodyDiv w:val="1"/>
      <w:marLeft w:val="0"/>
      <w:marRight w:val="0"/>
      <w:marTop w:val="0"/>
      <w:marBottom w:val="0"/>
      <w:divBdr>
        <w:top w:val="none" w:sz="0" w:space="0" w:color="auto"/>
        <w:left w:val="none" w:sz="0" w:space="0" w:color="auto"/>
        <w:bottom w:val="none" w:sz="0" w:space="0" w:color="auto"/>
        <w:right w:val="none" w:sz="0" w:space="0" w:color="auto"/>
      </w:divBdr>
    </w:div>
    <w:div w:id="1727491993">
      <w:bodyDiv w:val="1"/>
      <w:marLeft w:val="0"/>
      <w:marRight w:val="0"/>
      <w:marTop w:val="0"/>
      <w:marBottom w:val="0"/>
      <w:divBdr>
        <w:top w:val="none" w:sz="0" w:space="0" w:color="auto"/>
        <w:left w:val="none" w:sz="0" w:space="0" w:color="auto"/>
        <w:bottom w:val="none" w:sz="0" w:space="0" w:color="auto"/>
        <w:right w:val="none" w:sz="0" w:space="0" w:color="auto"/>
      </w:divBdr>
    </w:div>
    <w:div w:id="2015566426">
      <w:bodyDiv w:val="1"/>
      <w:marLeft w:val="0"/>
      <w:marRight w:val="0"/>
      <w:marTop w:val="0"/>
      <w:marBottom w:val="0"/>
      <w:divBdr>
        <w:top w:val="none" w:sz="0" w:space="0" w:color="auto"/>
        <w:left w:val="none" w:sz="0" w:space="0" w:color="auto"/>
        <w:bottom w:val="none" w:sz="0" w:space="0" w:color="auto"/>
        <w:right w:val="none" w:sz="0" w:space="0" w:color="auto"/>
      </w:divBdr>
    </w:div>
    <w:div w:id="20869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nanydam\AppData\Local\Microsoft\Windows\Temporary%20Internet%20Files\Content.Outlook\C2XYY3BX\dph.ga.gov" TargetMode="External"/><Relationship Id="rId4" Type="http://schemas.microsoft.com/office/2007/relationships/stylesWithEffects" Target="stylesWithEffects.xml"/><Relationship Id="rId9" Type="http://schemas.openxmlformats.org/officeDocument/2006/relationships/hyperlink" Target="http://dph.georgia.gov/low-thc-oil-registr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mith1\AppData\Local\Microsoft\Windows\Temporary%20Internet%20Files\Content.Outlook\MJ20AQ79\Letterhead_Color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9FB48-F545-4FD0-87C2-DDCC5324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Letterhead_Color_2014</Template>
  <TotalTime>31</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Georgia Dept of Community Health</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mdsmith1</dc:creator>
  <cp:lastModifiedBy>nanydam</cp:lastModifiedBy>
  <cp:revision>4</cp:revision>
  <cp:lastPrinted>2015-06-15T21:54:00Z</cp:lastPrinted>
  <dcterms:created xsi:type="dcterms:W3CDTF">2015-06-15T21:59:00Z</dcterms:created>
  <dcterms:modified xsi:type="dcterms:W3CDTF">2015-06-16T12:30:00Z</dcterms:modified>
</cp:coreProperties>
</file>